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BEEF" w14:textId="5EB18561" w:rsidR="004659CC" w:rsidRPr="00B07AD0" w:rsidRDefault="00556105" w:rsidP="00FF2991">
      <w:pPr>
        <w:pStyle w:val="Memoheading"/>
        <w:tabs>
          <w:tab w:val="left" w:pos="480"/>
          <w:tab w:val="left" w:pos="5068"/>
          <w:tab w:val="center" w:pos="8640"/>
        </w:tabs>
        <w:ind w:right="254"/>
        <w:rPr>
          <w:rFonts w:ascii="Myriad Pro" w:hAnsi="Myriad Pro"/>
          <w:b/>
          <w:bCs/>
          <w:lang w:val="bs-Latn-BA"/>
        </w:rPr>
      </w:pPr>
      <w:r>
        <w:drawing>
          <wp:anchor distT="0" distB="0" distL="114300" distR="114300" simplePos="0" relativeHeight="251658242" behindDoc="0" locked="0" layoutInCell="1" allowOverlap="1" wp14:anchorId="5C5CAFFA" wp14:editId="23519A36">
            <wp:simplePos x="0" y="0"/>
            <wp:positionH relativeFrom="column">
              <wp:posOffset>369577</wp:posOffset>
            </wp:positionH>
            <wp:positionV relativeFrom="paragraph">
              <wp:posOffset>-461645</wp:posOffset>
            </wp:positionV>
            <wp:extent cx="960120" cy="973064"/>
            <wp:effectExtent l="0" t="0" r="0" b="0"/>
            <wp:wrapNone/>
            <wp:docPr id="36345369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53694" name="Picture 1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7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84E" w:rsidRPr="00B07AD0">
        <w:rPr>
          <w:lang w:val="bs-Latn-BA"/>
        </w:rPr>
        <w:drawing>
          <wp:anchor distT="0" distB="0" distL="114300" distR="114300" simplePos="0" relativeHeight="251658241" behindDoc="0" locked="0" layoutInCell="1" allowOverlap="1" wp14:anchorId="2E4D2058" wp14:editId="3A266A49">
            <wp:simplePos x="0" y="0"/>
            <wp:positionH relativeFrom="page">
              <wp:posOffset>5960110</wp:posOffset>
            </wp:positionH>
            <wp:positionV relativeFrom="paragraph">
              <wp:posOffset>-370840</wp:posOffset>
            </wp:positionV>
            <wp:extent cx="366675" cy="67781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5" cy="67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3EB" w:rsidRPr="00B07AD0">
        <w:rPr>
          <w:rFonts w:ascii="Myriad Pro" w:hAnsi="Myriad Pro"/>
          <w:b/>
          <w:bCs/>
          <w:lang w:val="bs-Latn-B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3954A6" wp14:editId="31BF5CBF">
                <wp:simplePos x="0" y="0"/>
                <wp:positionH relativeFrom="page">
                  <wp:posOffset>3375660</wp:posOffset>
                </wp:positionH>
                <wp:positionV relativeFrom="paragraph">
                  <wp:posOffset>-629920</wp:posOffset>
                </wp:positionV>
                <wp:extent cx="1264227" cy="1446530"/>
                <wp:effectExtent l="0" t="0" r="0" b="0"/>
                <wp:wrapNone/>
                <wp:docPr id="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27" cy="144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CA78B" w14:textId="459D3A75" w:rsidR="00E07571" w:rsidRDefault="00E07571" w:rsidP="00451CD6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451CD6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 partnerstvu sa</w:t>
                            </w:r>
                            <w:r w:rsidR="00451CD6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8D12A57" w14:textId="77777777" w:rsidR="00E25779" w:rsidRDefault="00E25779" w:rsidP="00451CD6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  <w:p w14:paraId="58C693B1" w14:textId="31B51CC9" w:rsidR="00E25779" w:rsidRPr="00E07571" w:rsidRDefault="00E8531D" w:rsidP="0093170C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E22B0" wp14:editId="23DAF5F1">
                                  <wp:extent cx="656159" cy="632460"/>
                                  <wp:effectExtent l="0" t="0" r="0" b="0"/>
                                  <wp:docPr id="11" name="Picture 7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859" cy="639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54A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65.8pt;margin-top:-49.6pt;width:99.55pt;height:1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" filled="f" stroked="f">
                <v:textbox>
                  <w:txbxContent>
                    <w:p w14:paraId="4B5CA78B" w14:textId="459D3A75" w:rsidR="00E07571" w:rsidRDefault="00E07571" w:rsidP="00451CD6">
                      <w:pPr>
                        <w:pStyle w:val="Header"/>
                        <w:jc w:val="center"/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451CD6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 partnerstvu sa</w:t>
                      </w:r>
                      <w:r w:rsidR="00451CD6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:</w:t>
                      </w:r>
                    </w:p>
                    <w:p w14:paraId="28D12A57" w14:textId="77777777" w:rsidR="00E25779" w:rsidRDefault="00E25779" w:rsidP="00451CD6">
                      <w:pPr>
                        <w:pStyle w:val="Header"/>
                        <w:jc w:val="center"/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</w:p>
                    <w:p w14:paraId="58C693B1" w14:textId="31B51CC9" w:rsidR="00E25779" w:rsidRPr="00E07571" w:rsidRDefault="00E8531D" w:rsidP="0093170C">
                      <w:pPr>
                        <w:pStyle w:val="Header"/>
                        <w:jc w:val="center"/>
                        <w:rPr>
                          <w:rFonts w:cs="Calibri"/>
                          <w:sz w:val="15"/>
                          <w:szCs w:val="15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1E22B0" wp14:editId="23DAF5F1">
                            <wp:extent cx="656159" cy="632460"/>
                            <wp:effectExtent l="0" t="0" r="0" b="0"/>
                            <wp:docPr id="11" name="Picture 7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859" cy="639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753AF2" w14:textId="692DA160" w:rsidR="002224A4" w:rsidRPr="00B07AD0" w:rsidRDefault="002224A4" w:rsidP="00FF2991">
      <w:pPr>
        <w:pStyle w:val="Memoheading"/>
        <w:tabs>
          <w:tab w:val="left" w:pos="480"/>
          <w:tab w:val="left" w:pos="5068"/>
          <w:tab w:val="center" w:pos="8640"/>
        </w:tabs>
        <w:ind w:right="254"/>
        <w:rPr>
          <w:rFonts w:ascii="Myriad Pro" w:hAnsi="Myriad Pro"/>
          <w:b/>
          <w:bCs/>
          <w:lang w:val="bs-Latn-BA"/>
        </w:rPr>
      </w:pPr>
    </w:p>
    <w:p w14:paraId="06FA6B5A" w14:textId="4FB3EFDA" w:rsidR="009921CA" w:rsidRPr="00B07AD0" w:rsidRDefault="009921CA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</w:p>
    <w:p w14:paraId="49D61490" w14:textId="073B69CE" w:rsidR="00EA4967" w:rsidRPr="00B07AD0" w:rsidRDefault="00EA4967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</w:p>
    <w:p w14:paraId="525D7BA4" w14:textId="77777777" w:rsidR="00E07571" w:rsidRPr="00B07AD0" w:rsidRDefault="00E07571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</w:p>
    <w:p w14:paraId="494B5E71" w14:textId="210182A9" w:rsidR="006A6989" w:rsidRPr="00B07AD0" w:rsidRDefault="009C7462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  <w:r w:rsidRPr="00B07AD0">
        <w:rPr>
          <w:rFonts w:ascii="Myriad Pro" w:hAnsi="Myriad Pro"/>
          <w:b/>
          <w:bCs/>
          <w:lang w:val="bs-Latn-BA"/>
        </w:rPr>
        <w:t>OP</w:t>
      </w:r>
      <w:r w:rsidR="00E8531D">
        <w:rPr>
          <w:rFonts w:ascii="Myriad Pro" w:hAnsi="Myriad Pro"/>
          <w:b/>
          <w:bCs/>
          <w:lang w:val="bs-Latn-BA"/>
        </w:rPr>
        <w:t>ŠTINA HAN PIJESAK</w:t>
      </w:r>
      <w:r w:rsidR="006A6989" w:rsidRPr="00B07AD0">
        <w:rPr>
          <w:rFonts w:ascii="Myriad Pro" w:hAnsi="Myriad Pro"/>
          <w:b/>
          <w:bCs/>
          <w:lang w:val="bs-Latn-BA"/>
        </w:rPr>
        <w:t xml:space="preserve"> U PARTNERSTVU S RAZVOJNIM PROGRAMOM UJEDINJENIH NACIJA RASPISUJE:</w:t>
      </w:r>
    </w:p>
    <w:p w14:paraId="6B72F5C8" w14:textId="77777777" w:rsidR="006A6989" w:rsidRPr="00B07AD0" w:rsidRDefault="006A6989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  <w:r w:rsidRPr="00B07AD0">
        <w:rPr>
          <w:rFonts w:ascii="Myriad Pro" w:hAnsi="Myriad Pro"/>
          <w:b/>
          <w:bCs/>
          <w:lang w:val="bs-Latn-BA"/>
        </w:rPr>
        <w:t>JAVNI POZIV ORGANIZACIJAMA CIVILNOG DRUŠTVA/NEVLADINIM ORGANIZACIJAMA</w:t>
      </w:r>
    </w:p>
    <w:p w14:paraId="5EDA7FFB" w14:textId="6DA2F3B4" w:rsidR="006A6989" w:rsidRPr="00B07AD0" w:rsidRDefault="006A6989" w:rsidP="00BB184E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lang w:val="bs-Latn-BA"/>
        </w:rPr>
      </w:pPr>
      <w:r w:rsidRPr="00B07AD0">
        <w:rPr>
          <w:rFonts w:ascii="Myriad Pro" w:hAnsi="Myriad Pro"/>
          <w:b/>
          <w:bCs/>
          <w:lang w:val="bs-Latn-BA"/>
        </w:rPr>
        <w:t>ZA PREDAJU PRIJEDLOGA PROJEKATA</w:t>
      </w:r>
      <w:r w:rsidR="00BB184E">
        <w:rPr>
          <w:rFonts w:ascii="Myriad Pro" w:hAnsi="Myriad Pro"/>
          <w:b/>
          <w:bCs/>
          <w:lang w:val="bs-Latn-BA"/>
        </w:rPr>
        <w:t xml:space="preserve"> </w:t>
      </w:r>
      <w:r w:rsidRPr="00B07AD0">
        <w:rPr>
          <w:rFonts w:ascii="Myriad Pro" w:hAnsi="Myriad Pro"/>
          <w:b/>
          <w:bCs/>
          <w:lang w:val="bs-Latn-BA"/>
        </w:rPr>
        <w:t>U SKLOPU ReLOaD</w:t>
      </w:r>
      <w:r w:rsidR="00DD2AF2" w:rsidRPr="00B07AD0">
        <w:rPr>
          <w:rFonts w:ascii="Myriad Pro" w:hAnsi="Myriad Pro"/>
          <w:b/>
          <w:bCs/>
          <w:lang w:val="bs-Latn-BA"/>
        </w:rPr>
        <w:t>3</w:t>
      </w:r>
      <w:r w:rsidR="00FC6A39">
        <w:rPr>
          <w:rFonts w:ascii="Myriad Pro" w:hAnsi="Myriad Pro"/>
          <w:b/>
          <w:bCs/>
          <w:lang w:val="bs-Latn-BA"/>
        </w:rPr>
        <w:t xml:space="preserve"> PROGRAMA</w:t>
      </w:r>
    </w:p>
    <w:p w14:paraId="7F6C9872" w14:textId="77777777" w:rsidR="006A6989" w:rsidRPr="00B07AD0" w:rsidRDefault="006A6989" w:rsidP="00FF2991">
      <w:pPr>
        <w:tabs>
          <w:tab w:val="left" w:pos="6584"/>
        </w:tabs>
        <w:ind w:right="254"/>
        <w:jc w:val="both"/>
        <w:rPr>
          <w:noProof/>
        </w:rPr>
      </w:pPr>
      <w:r w:rsidRPr="00B07AD0">
        <w:rPr>
          <w:noProof/>
        </w:rPr>
        <w:tab/>
      </w:r>
    </w:p>
    <w:p w14:paraId="2F483B9B" w14:textId="7AB1BB70" w:rsidR="007136BE" w:rsidRPr="00B07AD0" w:rsidRDefault="00C90D6F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258AC">
        <w:rPr>
          <w:rFonts w:cstheme="minorHAnsi"/>
        </w:rPr>
        <w:t xml:space="preserve">Regionalni program lokalne demokratije na Zapadnom Balkanu 3 </w:t>
      </w:r>
      <w:r>
        <w:rPr>
          <w:rFonts w:cstheme="minorHAnsi"/>
        </w:rPr>
        <w:t xml:space="preserve"> - </w:t>
      </w:r>
      <w:r w:rsidRPr="001258AC">
        <w:rPr>
          <w:rFonts w:cstheme="minorHAnsi"/>
        </w:rPr>
        <w:t xml:space="preserve">ReLOaD3 </w:t>
      </w:r>
      <w:r w:rsidR="007136BE" w:rsidRPr="00B07AD0">
        <w:t xml:space="preserve">je regionalni </w:t>
      </w:r>
      <w:r w:rsidR="007136BE" w:rsidRPr="00B07AD0">
        <w:rPr>
          <w:snapToGrid w:val="0"/>
        </w:rPr>
        <w:t>pro</w:t>
      </w:r>
      <w:r w:rsidR="7B21E348" w:rsidRPr="00B07AD0">
        <w:rPr>
          <w:snapToGrid w:val="0"/>
        </w:rPr>
        <w:t>gram</w:t>
      </w:r>
      <w:r w:rsidR="007136BE" w:rsidRPr="00B07AD0">
        <w:rPr>
          <w:snapToGrid w:val="0"/>
        </w:rPr>
        <w:t xml:space="preserve"> kojeg finansira </w:t>
      </w:r>
      <w:r w:rsidR="007136BE" w:rsidRPr="00B07AD0">
        <w:rPr>
          <w:b/>
          <w:bCs/>
          <w:snapToGrid w:val="0"/>
        </w:rPr>
        <w:t>E</w:t>
      </w:r>
      <w:r w:rsidR="004331EC" w:rsidRPr="00B07AD0">
        <w:rPr>
          <w:b/>
          <w:bCs/>
          <w:snapToGrid w:val="0"/>
        </w:rPr>
        <w:t>v</w:t>
      </w:r>
      <w:r w:rsidR="007136BE" w:rsidRPr="00B07AD0">
        <w:rPr>
          <w:b/>
          <w:bCs/>
          <w:snapToGrid w:val="0"/>
        </w:rPr>
        <w:t>ropska unija (EU)</w:t>
      </w:r>
      <w:r w:rsidR="007136BE" w:rsidRPr="00B07AD0">
        <w:rPr>
          <w:snapToGrid w:val="0"/>
        </w:rPr>
        <w:t xml:space="preserve">, a implementira </w:t>
      </w:r>
      <w:r w:rsidR="007136BE" w:rsidRPr="00B07AD0">
        <w:rPr>
          <w:b/>
          <w:bCs/>
          <w:snapToGrid w:val="0"/>
        </w:rPr>
        <w:t>Razvojni program Ujedinjenih nacija (UNDP)</w:t>
      </w:r>
      <w:r w:rsidR="007136BE" w:rsidRPr="00B07AD0">
        <w:rPr>
          <w:snapToGrid w:val="0"/>
        </w:rPr>
        <w:t xml:space="preserve"> u šest zemalja/teritorija Zapadnog Balkana i to: Albanija, Bosna i Hercegovina, Crna Gora, Kosovo</w:t>
      </w:r>
      <w:r w:rsidR="005D747A" w:rsidRPr="00B07AD0">
        <w:rPr>
          <w:rStyle w:val="FootnoteReference"/>
          <w:snapToGrid w:val="0"/>
        </w:rPr>
        <w:footnoteReference w:customMarkFollows="1" w:id="2"/>
        <w:t>*</w:t>
      </w:r>
      <w:r w:rsidR="00910687" w:rsidRPr="00B07AD0">
        <w:rPr>
          <w:snapToGrid w:val="0"/>
        </w:rPr>
        <w:t>,</w:t>
      </w:r>
      <w:r w:rsidR="007136BE" w:rsidRPr="00B07AD0">
        <w:rPr>
          <w:snapToGrid w:val="0"/>
        </w:rPr>
        <w:t xml:space="preserve"> Sjeverna Makedonija i Srbija.</w:t>
      </w:r>
    </w:p>
    <w:p w14:paraId="01237CC8" w14:textId="77777777" w:rsidR="007136BE" w:rsidRPr="00B07AD0" w:rsidRDefault="007136BE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1AB6C707" w14:textId="0FA8BC8B" w:rsidR="007A3F74" w:rsidRPr="00B07AD0" w:rsidRDefault="009C7462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B07AD0">
        <w:rPr>
          <w:rFonts w:eastAsia="Myriad Pro" w:cs="Myriad Pro"/>
        </w:rPr>
        <w:t>Op</w:t>
      </w:r>
      <w:r w:rsidR="005C3C80">
        <w:rPr>
          <w:rFonts w:eastAsia="Myriad Pro" w:cs="Myriad Pro"/>
        </w:rPr>
        <w:t>ština Han Pijesak</w:t>
      </w:r>
      <w:r w:rsidR="7B0968E0" w:rsidRPr="00B07AD0">
        <w:rPr>
          <w:rFonts w:eastAsia="Myriad Pro" w:cs="Myriad Pro"/>
        </w:rPr>
        <w:t xml:space="preserve"> i ReLOaD3</w:t>
      </w:r>
      <w:r w:rsidR="00174BA1" w:rsidRPr="00B07AD0">
        <w:rPr>
          <w:rFonts w:eastAsia="Myriad Pro" w:cs="Myriad Pro"/>
        </w:rPr>
        <w:t xml:space="preserve"> </w:t>
      </w:r>
      <w:r w:rsidR="79A5E513" w:rsidRPr="00B07AD0">
        <w:rPr>
          <w:rFonts w:eastAsia="Myriad Pro" w:cs="Myriad Pro"/>
        </w:rPr>
        <w:t>program</w:t>
      </w:r>
      <w:r w:rsidR="7B0968E0" w:rsidRPr="00B07AD0">
        <w:rPr>
          <w:rFonts w:eastAsia="Myriad Pro" w:cs="Myriad Pro"/>
        </w:rPr>
        <w:t xml:space="preserve"> pozivaju sve organizacije civilnog društva (OCD) iz Bosne i Hercegovine da dostave prijedloge projekata u okviru tematskih oblasti koje su u skladu s razvojnim ciljevima ove jedinice lokalne samouprave (JLS). </w:t>
      </w:r>
      <w:r w:rsidR="007A3F74" w:rsidRPr="00B07AD0">
        <w:rPr>
          <w:snapToGrid w:val="0"/>
        </w:rPr>
        <w:t>Tematske oblasti potvrđen</w:t>
      </w:r>
      <w:r w:rsidR="00155FAC" w:rsidRPr="00B07AD0">
        <w:rPr>
          <w:snapToGrid w:val="0"/>
        </w:rPr>
        <w:t>e</w:t>
      </w:r>
      <w:r w:rsidR="106A523F" w:rsidRPr="00B07AD0">
        <w:rPr>
          <w:snapToGrid w:val="0"/>
        </w:rPr>
        <w:t xml:space="preserve"> su</w:t>
      </w:r>
      <w:r w:rsidR="007A3F74" w:rsidRPr="00B07AD0">
        <w:rPr>
          <w:snapToGrid w:val="0"/>
        </w:rPr>
        <w:t xml:space="preserve"> kroz konsultacije s građanima i predstavnicima organizacija civilnog društva u </w:t>
      </w:r>
      <w:r w:rsidR="5A5C3F52" w:rsidRPr="00B07AD0">
        <w:rPr>
          <w:snapToGrid w:val="0"/>
        </w:rPr>
        <w:t>okviru</w:t>
      </w:r>
      <w:r w:rsidR="007A3F74" w:rsidRPr="00B07AD0">
        <w:rPr>
          <w:snapToGrid w:val="0"/>
        </w:rPr>
        <w:t xml:space="preserve"> javne rasprave organizovane </w:t>
      </w:r>
      <w:r w:rsidR="005C3C80">
        <w:rPr>
          <w:snapToGrid w:val="0"/>
        </w:rPr>
        <w:t>21</w:t>
      </w:r>
      <w:r w:rsidR="007A3F74" w:rsidRPr="00B07AD0">
        <w:rPr>
          <w:snapToGrid w:val="0"/>
        </w:rPr>
        <w:t>.</w:t>
      </w:r>
      <w:r w:rsidR="00E84EF8" w:rsidRPr="00B07AD0">
        <w:rPr>
          <w:snapToGrid w:val="0"/>
        </w:rPr>
        <w:t xml:space="preserve"> </w:t>
      </w:r>
      <w:r w:rsidR="002F741A" w:rsidRPr="00B07AD0">
        <w:rPr>
          <w:snapToGrid w:val="0"/>
        </w:rPr>
        <w:t>januara</w:t>
      </w:r>
      <w:r w:rsidR="007A3F74" w:rsidRPr="00B07AD0">
        <w:rPr>
          <w:snapToGrid w:val="0"/>
        </w:rPr>
        <w:t xml:space="preserve"> 202</w:t>
      </w:r>
      <w:r w:rsidR="006B4351" w:rsidRPr="00B07AD0">
        <w:rPr>
          <w:snapToGrid w:val="0"/>
        </w:rPr>
        <w:t>6</w:t>
      </w:r>
      <w:r w:rsidR="007A3F74" w:rsidRPr="00B07AD0">
        <w:rPr>
          <w:snapToGrid w:val="0"/>
        </w:rPr>
        <w:t>. godine.</w:t>
      </w:r>
    </w:p>
    <w:p w14:paraId="70FE22FE" w14:textId="77777777" w:rsidR="007A3F74" w:rsidRPr="00B07AD0" w:rsidRDefault="007A3F74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5134407B" w14:textId="08F00273" w:rsidR="00C606A4" w:rsidRDefault="4339DA27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B07AD0">
        <w:rPr>
          <w:snapToGrid w:val="0"/>
        </w:rPr>
        <w:t>Definisane</w:t>
      </w:r>
      <w:r w:rsidR="00C606A4" w:rsidRPr="00B07AD0">
        <w:rPr>
          <w:snapToGrid w:val="0"/>
        </w:rPr>
        <w:t xml:space="preserve"> su sljedeće tematske oblasti u okviru javnog poziva:</w:t>
      </w:r>
    </w:p>
    <w:p w14:paraId="3CACDF88" w14:textId="77777777" w:rsidR="000D3373" w:rsidRDefault="000D3373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2D24E654" w14:textId="55C1D84F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</w:rPr>
      </w:pPr>
      <w:r w:rsidRPr="00B82875">
        <w:rPr>
          <w:b/>
          <w:bCs/>
          <w:snapToGrid w:val="0"/>
        </w:rPr>
        <w:t>1.</w:t>
      </w:r>
      <w:r w:rsidRPr="00B82875">
        <w:rPr>
          <w:b/>
          <w:bCs/>
          <w:snapToGrid w:val="0"/>
        </w:rPr>
        <w:tab/>
        <w:t>KULTURA (SDG 11)</w:t>
      </w:r>
    </w:p>
    <w:p w14:paraId="7BA4E553" w14:textId="67D83CF2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1.1.</w:t>
      </w:r>
      <w:r>
        <w:rPr>
          <w:snapToGrid w:val="0"/>
        </w:rPr>
        <w:t xml:space="preserve"> </w:t>
      </w:r>
      <w:r w:rsidRPr="00191CE5">
        <w:rPr>
          <w:snapToGrid w:val="0"/>
        </w:rPr>
        <w:t>Poboljšanje kvaliteta i dostupnosti kulturnih sadržaja za sve kategorije stanovništva;</w:t>
      </w:r>
    </w:p>
    <w:p w14:paraId="7FFEA5EC" w14:textId="1A620225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1.2.</w:t>
      </w:r>
      <w:r>
        <w:rPr>
          <w:snapToGrid w:val="0"/>
        </w:rPr>
        <w:t xml:space="preserve"> </w:t>
      </w:r>
      <w:r w:rsidRPr="00191CE5">
        <w:rPr>
          <w:snapToGrid w:val="0"/>
        </w:rPr>
        <w:t>Projekti koji doprinose promociji različitih vidova kulture i umjetnosti;</w:t>
      </w:r>
    </w:p>
    <w:p w14:paraId="673049D7" w14:textId="3704BA73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1.3.</w:t>
      </w:r>
      <w:r>
        <w:rPr>
          <w:snapToGrid w:val="0"/>
        </w:rPr>
        <w:t xml:space="preserve"> </w:t>
      </w:r>
      <w:r w:rsidRPr="00191CE5">
        <w:rPr>
          <w:snapToGrid w:val="0"/>
        </w:rPr>
        <w:t>Promocija umjetničkog stvaralaštva na području opštine;</w:t>
      </w:r>
    </w:p>
    <w:p w14:paraId="428DA7BB" w14:textId="4B7194CF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1.4.</w:t>
      </w:r>
      <w:r w:rsidRPr="00191CE5">
        <w:rPr>
          <w:snapToGrid w:val="0"/>
        </w:rPr>
        <w:tab/>
      </w:r>
      <w:r>
        <w:rPr>
          <w:snapToGrid w:val="0"/>
        </w:rPr>
        <w:t xml:space="preserve"> </w:t>
      </w:r>
      <w:r w:rsidRPr="00191CE5">
        <w:rPr>
          <w:snapToGrid w:val="0"/>
        </w:rPr>
        <w:t>Podrška organizovanju kulturno-umjetničkih sadržaja sa akcentom na mlade iz ruralnih područja i njihovu ulogu u njegovanju tradicije i kulturno-umjetničkog naslijeđa.</w:t>
      </w:r>
    </w:p>
    <w:p w14:paraId="4F68769E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759B6263" w14:textId="28730A71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</w:rPr>
      </w:pPr>
      <w:r w:rsidRPr="00B82875">
        <w:rPr>
          <w:b/>
          <w:bCs/>
          <w:snapToGrid w:val="0"/>
        </w:rPr>
        <w:t>2.</w:t>
      </w:r>
      <w:r w:rsidRPr="00B82875">
        <w:rPr>
          <w:b/>
          <w:bCs/>
          <w:snapToGrid w:val="0"/>
        </w:rPr>
        <w:tab/>
        <w:t xml:space="preserve">SPORT (SDG </w:t>
      </w:r>
      <w:r w:rsidR="00803796" w:rsidRPr="00B82875">
        <w:rPr>
          <w:b/>
          <w:bCs/>
          <w:snapToGrid w:val="0"/>
        </w:rPr>
        <w:t>3, 10)</w:t>
      </w:r>
    </w:p>
    <w:p w14:paraId="651A6BBF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 xml:space="preserve">2.1. Unapređenje uslova za veću dostupnost sportskih sadržaja za djecu i mlade u ruralnim područjima. </w:t>
      </w:r>
    </w:p>
    <w:p w14:paraId="41A45AEC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5940F616" w14:textId="607A92FC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</w:rPr>
      </w:pPr>
      <w:r w:rsidRPr="00B82875">
        <w:rPr>
          <w:b/>
          <w:bCs/>
          <w:snapToGrid w:val="0"/>
        </w:rPr>
        <w:t>3.</w:t>
      </w:r>
      <w:r w:rsidRPr="00B82875">
        <w:rPr>
          <w:b/>
          <w:bCs/>
          <w:snapToGrid w:val="0"/>
        </w:rPr>
        <w:tab/>
        <w:t>MLADI</w:t>
      </w:r>
      <w:r w:rsidR="00803796" w:rsidRPr="00B82875">
        <w:rPr>
          <w:b/>
          <w:bCs/>
          <w:snapToGrid w:val="0"/>
        </w:rPr>
        <w:t xml:space="preserve"> (SDG 4, 5, 8)</w:t>
      </w:r>
    </w:p>
    <w:p w14:paraId="2C2D887A" w14:textId="00A8FB60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3.1.</w:t>
      </w:r>
      <w:r>
        <w:rPr>
          <w:snapToGrid w:val="0"/>
        </w:rPr>
        <w:t xml:space="preserve"> </w:t>
      </w:r>
      <w:r w:rsidRPr="00191CE5">
        <w:rPr>
          <w:snapToGrid w:val="0"/>
        </w:rPr>
        <w:t>Unapređenje zdravih stilova života i aktivnosti za kvalitetno provođenje slobodnog vremena;</w:t>
      </w:r>
    </w:p>
    <w:p w14:paraId="69D98C08" w14:textId="059B8F14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3.2.</w:t>
      </w:r>
      <w:r>
        <w:rPr>
          <w:snapToGrid w:val="0"/>
        </w:rPr>
        <w:t xml:space="preserve"> </w:t>
      </w:r>
      <w:r w:rsidRPr="00191CE5">
        <w:rPr>
          <w:snapToGrid w:val="0"/>
        </w:rPr>
        <w:t>Projekti koji uključuju raznovrsne kulturne i zabavne sadržaje i aktivnosti namijenjene mladima.</w:t>
      </w:r>
    </w:p>
    <w:p w14:paraId="59DDF555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3319A355" w14:textId="7021161D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lang w:eastAsia="hr-HR"/>
        </w:rPr>
      </w:pPr>
      <w:r w:rsidRPr="00B82875">
        <w:rPr>
          <w:b/>
          <w:bCs/>
          <w:snapToGrid w:val="0"/>
        </w:rPr>
        <w:t>4.</w:t>
      </w:r>
      <w:r w:rsidRPr="00B82875">
        <w:rPr>
          <w:b/>
          <w:bCs/>
          <w:snapToGrid w:val="0"/>
        </w:rPr>
        <w:tab/>
        <w:t>ZAŠTITA ŽIVOTNE SREDINE</w:t>
      </w:r>
      <w:r w:rsidR="00803796" w:rsidRPr="00B82875">
        <w:rPr>
          <w:b/>
          <w:bCs/>
          <w:snapToGrid w:val="0"/>
        </w:rPr>
        <w:t xml:space="preserve"> </w:t>
      </w:r>
      <w:r w:rsidR="00803796" w:rsidRPr="00B82875">
        <w:rPr>
          <w:b/>
          <w:bCs/>
          <w:lang w:eastAsia="hr-HR"/>
        </w:rPr>
        <w:t>(SDG 9, 11, 12, 13)</w:t>
      </w:r>
    </w:p>
    <w:p w14:paraId="799BCB78" w14:textId="33950BFE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4.1.</w:t>
      </w:r>
      <w:r>
        <w:rPr>
          <w:snapToGrid w:val="0"/>
        </w:rPr>
        <w:t xml:space="preserve"> </w:t>
      </w:r>
      <w:r w:rsidRPr="00191CE5">
        <w:rPr>
          <w:snapToGrid w:val="0"/>
        </w:rPr>
        <w:t>Projekti koji promovišu zaštitu životne sredine i zaštitu okoline uz građanski volonterizam i aktivizam;</w:t>
      </w:r>
    </w:p>
    <w:p w14:paraId="68D9A165" w14:textId="77F9D6D4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4.2.</w:t>
      </w:r>
      <w:r w:rsidRPr="00191CE5">
        <w:rPr>
          <w:snapToGrid w:val="0"/>
        </w:rPr>
        <w:tab/>
      </w:r>
      <w:r>
        <w:rPr>
          <w:snapToGrid w:val="0"/>
        </w:rPr>
        <w:t xml:space="preserve"> </w:t>
      </w:r>
      <w:r w:rsidRPr="00191CE5">
        <w:rPr>
          <w:snapToGrid w:val="0"/>
        </w:rPr>
        <w:t>Projekti koji doprinose stvaranju edukativno-rekreativnih sadržaja iz oblasti zaštite životne sredine za cjelokupno stanovništvo.</w:t>
      </w:r>
    </w:p>
    <w:p w14:paraId="001181A0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3AA69A1D" w14:textId="1EF09A8E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</w:rPr>
      </w:pPr>
      <w:r w:rsidRPr="00B82875">
        <w:rPr>
          <w:b/>
          <w:bCs/>
          <w:snapToGrid w:val="0"/>
        </w:rPr>
        <w:t>5.</w:t>
      </w:r>
      <w:r w:rsidRPr="00B82875">
        <w:rPr>
          <w:b/>
          <w:bCs/>
          <w:snapToGrid w:val="0"/>
        </w:rPr>
        <w:tab/>
        <w:t>RURALNI RAZVOJ</w:t>
      </w:r>
      <w:r w:rsidR="0020235A" w:rsidRPr="00B82875">
        <w:rPr>
          <w:b/>
          <w:bCs/>
          <w:snapToGrid w:val="0"/>
        </w:rPr>
        <w:t xml:space="preserve"> (SDG 2)</w:t>
      </w:r>
    </w:p>
    <w:p w14:paraId="24730CDA" w14:textId="46B36EC3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5.1.</w:t>
      </w:r>
      <w:r w:rsidRPr="00191CE5">
        <w:rPr>
          <w:snapToGrid w:val="0"/>
        </w:rPr>
        <w:tab/>
      </w:r>
      <w:r>
        <w:rPr>
          <w:snapToGrid w:val="0"/>
        </w:rPr>
        <w:t xml:space="preserve"> </w:t>
      </w:r>
      <w:r w:rsidRPr="00191CE5">
        <w:rPr>
          <w:snapToGrid w:val="0"/>
        </w:rPr>
        <w:t>Promocija i edukacija o načinima promocije potencijala ruralne sredine sa akcentom na razvoj poljoprivredne proizvodnje i multisektorsko povezivanje.</w:t>
      </w:r>
    </w:p>
    <w:p w14:paraId="6CC0BECA" w14:textId="77777777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</w:p>
    <w:p w14:paraId="3964430B" w14:textId="1C061521" w:rsidR="00191CE5" w:rsidRPr="00B82875" w:rsidRDefault="00191CE5" w:rsidP="00191CE5">
      <w:p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</w:rPr>
      </w:pPr>
      <w:r w:rsidRPr="00B82875">
        <w:rPr>
          <w:b/>
          <w:bCs/>
          <w:snapToGrid w:val="0"/>
        </w:rPr>
        <w:t>6.</w:t>
      </w:r>
      <w:r w:rsidRPr="00B82875">
        <w:rPr>
          <w:b/>
          <w:bCs/>
          <w:snapToGrid w:val="0"/>
        </w:rPr>
        <w:tab/>
        <w:t>GRAĐANSKO UČEŠĆE</w:t>
      </w:r>
      <w:r w:rsidR="0020235A" w:rsidRPr="00B82875">
        <w:rPr>
          <w:b/>
          <w:bCs/>
          <w:snapToGrid w:val="0"/>
        </w:rPr>
        <w:t xml:space="preserve"> (SDG 16)</w:t>
      </w:r>
    </w:p>
    <w:p w14:paraId="566CD9FB" w14:textId="465DBF6F" w:rsidR="00191CE5" w:rsidRPr="00191CE5" w:rsidRDefault="00191CE5" w:rsidP="00191CE5">
      <w:pPr>
        <w:tabs>
          <w:tab w:val="left" w:pos="270"/>
          <w:tab w:val="center" w:pos="8640"/>
        </w:tabs>
        <w:ind w:right="254"/>
        <w:jc w:val="both"/>
        <w:rPr>
          <w:snapToGrid w:val="0"/>
        </w:rPr>
      </w:pPr>
      <w:r w:rsidRPr="00191CE5">
        <w:rPr>
          <w:snapToGrid w:val="0"/>
        </w:rPr>
        <w:t>6.1.</w:t>
      </w:r>
      <w:r>
        <w:rPr>
          <w:snapToGrid w:val="0"/>
        </w:rPr>
        <w:t xml:space="preserve"> </w:t>
      </w:r>
      <w:r w:rsidRPr="00191CE5">
        <w:rPr>
          <w:snapToGrid w:val="0"/>
        </w:rPr>
        <w:t>Projekti koji jačaju učešće građana u procesima donošenja odluka i razvoju zajednice.</w:t>
      </w:r>
    </w:p>
    <w:p w14:paraId="0D510B24" w14:textId="77777777" w:rsidR="00704FBC" w:rsidRPr="00B07AD0" w:rsidRDefault="00704FBC" w:rsidP="00184F88">
      <w:pPr>
        <w:tabs>
          <w:tab w:val="left" w:pos="270"/>
          <w:tab w:val="center" w:pos="8640"/>
        </w:tabs>
        <w:ind w:right="254"/>
        <w:jc w:val="both"/>
        <w:rPr>
          <w:lang w:eastAsia="hr-HR"/>
        </w:rPr>
      </w:pPr>
    </w:p>
    <w:p w14:paraId="35F0CC82" w14:textId="28ED6FDA" w:rsidR="008266E9" w:rsidRPr="00B07AD0" w:rsidRDefault="07DAD864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  <w:r w:rsidRPr="00B07AD0">
        <w:t xml:space="preserve">Organizacije civilnog društva </w:t>
      </w:r>
      <w:r w:rsidR="2B1463FE" w:rsidRPr="00B07AD0">
        <w:t xml:space="preserve">mogu dostaviti prijave </w:t>
      </w:r>
      <w:r w:rsidR="005F1A3D" w:rsidRPr="00B07AD0">
        <w:t>u</w:t>
      </w:r>
      <w:r w:rsidR="095487EE" w:rsidRPr="00B07AD0">
        <w:t xml:space="preserve"> okviru</w:t>
      </w:r>
      <w:r w:rsidR="005F1A3D" w:rsidRPr="00B07AD0">
        <w:t xml:space="preserve"> tri </w:t>
      </w:r>
      <w:r w:rsidR="00D92D02" w:rsidRPr="00B07AD0">
        <w:t>LOT-a</w:t>
      </w:r>
      <w:r w:rsidR="1F7BF385" w:rsidRPr="00B07AD0">
        <w:t>:</w:t>
      </w:r>
      <w:r w:rsidR="00D92D02" w:rsidRPr="00B07AD0">
        <w:t xml:space="preserve"> </w:t>
      </w:r>
    </w:p>
    <w:p w14:paraId="12E27B59" w14:textId="77777777" w:rsidR="008266E9" w:rsidRPr="00B07AD0" w:rsidRDefault="008266E9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4230"/>
        <w:gridCol w:w="3510"/>
      </w:tblGrid>
      <w:tr w:rsidR="00D22390" w:rsidRPr="00B07AD0" w14:paraId="3AE11A54" w14:textId="77777777" w:rsidTr="00173FAB">
        <w:tc>
          <w:tcPr>
            <w:tcW w:w="1710" w:type="dxa"/>
            <w:shd w:val="clear" w:color="auto" w:fill="D9D9D9" w:themeFill="background1" w:themeFillShade="D9"/>
          </w:tcPr>
          <w:p w14:paraId="63C08501" w14:textId="50064E9C" w:rsidR="00D22390" w:rsidRPr="00B07AD0" w:rsidRDefault="00847E02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</w:rPr>
            </w:pPr>
            <w:r w:rsidRPr="00B07AD0">
              <w:rPr>
                <w:b/>
                <w:bCs/>
              </w:rPr>
              <w:t>LOT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BBB559F" w14:textId="2A3BF5B2" w:rsidR="00D22390" w:rsidRPr="00B07AD0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center"/>
              <w:rPr>
                <w:b/>
                <w:bCs/>
              </w:rPr>
            </w:pPr>
            <w:r w:rsidRPr="00B07AD0">
              <w:rPr>
                <w:b/>
                <w:bCs/>
              </w:rPr>
              <w:t>Iznosi sredstava po projektu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CD0A1F0" w14:textId="0EFD09CB" w:rsidR="00D22390" w:rsidRPr="00B07AD0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center"/>
              <w:rPr>
                <w:b/>
                <w:bCs/>
              </w:rPr>
            </w:pPr>
            <w:r w:rsidRPr="00B07AD0">
              <w:rPr>
                <w:b/>
                <w:bCs/>
              </w:rPr>
              <w:t>Dužina trajanja projekta</w:t>
            </w:r>
          </w:p>
        </w:tc>
      </w:tr>
      <w:tr w:rsidR="00D22390" w:rsidRPr="00B07AD0" w14:paraId="678556CE" w14:textId="77777777" w:rsidTr="00173FAB">
        <w:tc>
          <w:tcPr>
            <w:tcW w:w="1710" w:type="dxa"/>
          </w:tcPr>
          <w:p w14:paraId="68BBCD73" w14:textId="4422C3A0" w:rsidR="00D22390" w:rsidRPr="00B07AD0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</w:rPr>
            </w:pPr>
            <w:r w:rsidRPr="00B07AD0">
              <w:rPr>
                <w:b/>
                <w:bCs/>
              </w:rPr>
              <w:t>LOT 1</w:t>
            </w:r>
          </w:p>
        </w:tc>
        <w:tc>
          <w:tcPr>
            <w:tcW w:w="4230" w:type="dxa"/>
          </w:tcPr>
          <w:p w14:paraId="07C592D1" w14:textId="0C726A46" w:rsidR="00D22390" w:rsidRPr="00B07AD0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>5.000</w:t>
            </w:r>
            <w:r w:rsidR="00521984" w:rsidRPr="00B07AD0">
              <w:rPr>
                <w:b/>
                <w:bCs/>
              </w:rPr>
              <w:t xml:space="preserve">,00 – </w:t>
            </w:r>
            <w:r w:rsidR="00D0519B" w:rsidRPr="00B07AD0">
              <w:rPr>
                <w:b/>
                <w:bCs/>
              </w:rPr>
              <w:t xml:space="preserve"> </w:t>
            </w:r>
            <w:r w:rsidR="00521984" w:rsidRPr="00B07AD0">
              <w:rPr>
                <w:b/>
                <w:bCs/>
              </w:rPr>
              <w:t>15.000,00 KM</w:t>
            </w:r>
          </w:p>
        </w:tc>
        <w:tc>
          <w:tcPr>
            <w:tcW w:w="3510" w:type="dxa"/>
          </w:tcPr>
          <w:p w14:paraId="419E0DD4" w14:textId="7CF9ED98" w:rsidR="00D22390" w:rsidRPr="00B07AD0" w:rsidRDefault="009411CD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>Od 4-</w:t>
            </w:r>
            <w:r w:rsidR="00305D18" w:rsidRPr="00B07AD0">
              <w:rPr>
                <w:b/>
                <w:bCs/>
              </w:rPr>
              <w:t>10</w:t>
            </w:r>
            <w:r w:rsidRPr="00B07AD0">
              <w:rPr>
                <w:b/>
                <w:bCs/>
              </w:rPr>
              <w:t xml:space="preserve"> mjeseci</w:t>
            </w:r>
          </w:p>
        </w:tc>
      </w:tr>
      <w:tr w:rsidR="00D22390" w:rsidRPr="00B07AD0" w14:paraId="5E9E69CA" w14:textId="77777777" w:rsidTr="00173FAB">
        <w:tc>
          <w:tcPr>
            <w:tcW w:w="1710" w:type="dxa"/>
          </w:tcPr>
          <w:p w14:paraId="0160000C" w14:textId="04B7AA12" w:rsidR="00D22390" w:rsidRPr="00B07AD0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</w:rPr>
            </w:pPr>
            <w:r w:rsidRPr="00B07AD0">
              <w:rPr>
                <w:b/>
                <w:bCs/>
              </w:rPr>
              <w:t>LOT 2</w:t>
            </w:r>
          </w:p>
        </w:tc>
        <w:tc>
          <w:tcPr>
            <w:tcW w:w="4230" w:type="dxa"/>
          </w:tcPr>
          <w:p w14:paraId="5AEE6C5A" w14:textId="1C63AE30" w:rsidR="00D22390" w:rsidRPr="00B07AD0" w:rsidRDefault="00521984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>15.000,00 – 25.000,00 KM</w:t>
            </w:r>
          </w:p>
        </w:tc>
        <w:tc>
          <w:tcPr>
            <w:tcW w:w="3510" w:type="dxa"/>
          </w:tcPr>
          <w:p w14:paraId="07BFA80B" w14:textId="1126BDA2" w:rsidR="00D22390" w:rsidRPr="00B07AD0" w:rsidRDefault="00882281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 xml:space="preserve">Od </w:t>
            </w:r>
            <w:r w:rsidR="00984ADE" w:rsidRPr="00B07AD0">
              <w:rPr>
                <w:b/>
                <w:bCs/>
              </w:rPr>
              <w:t>6</w:t>
            </w:r>
            <w:r w:rsidRPr="00B07AD0">
              <w:rPr>
                <w:b/>
                <w:bCs/>
              </w:rPr>
              <w:t>-</w:t>
            </w:r>
            <w:r w:rsidR="00305D18" w:rsidRPr="00B07AD0">
              <w:rPr>
                <w:b/>
                <w:bCs/>
              </w:rPr>
              <w:t>10</w:t>
            </w:r>
            <w:r w:rsidRPr="00B07AD0">
              <w:rPr>
                <w:b/>
                <w:bCs/>
              </w:rPr>
              <w:t xml:space="preserve"> mjeseci</w:t>
            </w:r>
          </w:p>
        </w:tc>
      </w:tr>
      <w:tr w:rsidR="00D22390" w:rsidRPr="00B07AD0" w14:paraId="69687CC3" w14:textId="77777777" w:rsidTr="00173FAB">
        <w:tc>
          <w:tcPr>
            <w:tcW w:w="1710" w:type="dxa"/>
          </w:tcPr>
          <w:p w14:paraId="332CC922" w14:textId="0D0C307E" w:rsidR="00D22390" w:rsidRPr="00B07AD0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</w:rPr>
            </w:pPr>
            <w:r w:rsidRPr="00B07AD0">
              <w:rPr>
                <w:b/>
                <w:bCs/>
              </w:rPr>
              <w:t>LOT 3</w:t>
            </w:r>
          </w:p>
        </w:tc>
        <w:tc>
          <w:tcPr>
            <w:tcW w:w="4230" w:type="dxa"/>
          </w:tcPr>
          <w:p w14:paraId="582CECA0" w14:textId="371E281A" w:rsidR="00D22390" w:rsidRPr="00B07AD0" w:rsidRDefault="00D0519B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>25</w:t>
            </w:r>
            <w:r w:rsidR="00521984" w:rsidRPr="00B07AD0">
              <w:rPr>
                <w:b/>
                <w:bCs/>
              </w:rPr>
              <w:t xml:space="preserve">.000,00 – </w:t>
            </w:r>
            <w:r w:rsidRPr="00B07AD0">
              <w:rPr>
                <w:b/>
                <w:bCs/>
              </w:rPr>
              <w:t>50</w:t>
            </w:r>
            <w:r w:rsidR="00521984" w:rsidRPr="00B07AD0">
              <w:rPr>
                <w:b/>
                <w:bCs/>
              </w:rPr>
              <w:t>.000,00 KM</w:t>
            </w:r>
          </w:p>
        </w:tc>
        <w:tc>
          <w:tcPr>
            <w:tcW w:w="3510" w:type="dxa"/>
          </w:tcPr>
          <w:p w14:paraId="4E7E96B5" w14:textId="4B38288D" w:rsidR="00D22390" w:rsidRPr="00B07AD0" w:rsidRDefault="00882281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</w:rPr>
            </w:pPr>
            <w:r w:rsidRPr="00B07AD0">
              <w:rPr>
                <w:b/>
                <w:bCs/>
              </w:rPr>
              <w:t xml:space="preserve">Od </w:t>
            </w:r>
            <w:r w:rsidR="00984ADE" w:rsidRPr="00B07AD0">
              <w:rPr>
                <w:b/>
                <w:bCs/>
              </w:rPr>
              <w:t>6</w:t>
            </w:r>
            <w:r w:rsidRPr="00B07AD0">
              <w:rPr>
                <w:b/>
                <w:bCs/>
              </w:rPr>
              <w:t>-</w:t>
            </w:r>
            <w:r w:rsidR="00305D18" w:rsidRPr="00B07AD0">
              <w:rPr>
                <w:b/>
                <w:bCs/>
              </w:rPr>
              <w:t>10</w:t>
            </w:r>
            <w:r w:rsidRPr="00B07AD0">
              <w:rPr>
                <w:b/>
                <w:bCs/>
              </w:rPr>
              <w:t xml:space="preserve"> mjeseci</w:t>
            </w:r>
          </w:p>
        </w:tc>
      </w:tr>
    </w:tbl>
    <w:p w14:paraId="3722E2F1" w14:textId="77777777" w:rsidR="009D1858" w:rsidRDefault="009D1858" w:rsidP="00FF2991">
      <w:pPr>
        <w:tabs>
          <w:tab w:val="left" w:pos="270"/>
          <w:tab w:val="center" w:pos="8640"/>
        </w:tabs>
        <w:ind w:right="254"/>
        <w:jc w:val="both"/>
        <w:rPr>
          <w:b/>
          <w:u w:val="single"/>
        </w:rPr>
      </w:pPr>
    </w:p>
    <w:p w14:paraId="7FF222AE" w14:textId="497F63C2" w:rsidR="007136BE" w:rsidRPr="00B07AD0" w:rsidRDefault="007136BE" w:rsidP="00FF2991">
      <w:pPr>
        <w:tabs>
          <w:tab w:val="left" w:pos="270"/>
          <w:tab w:val="center" w:pos="8640"/>
        </w:tabs>
        <w:ind w:right="254"/>
        <w:jc w:val="both"/>
        <w:rPr>
          <w:b/>
          <w:u w:val="single"/>
        </w:rPr>
      </w:pPr>
      <w:r w:rsidRPr="00B07AD0">
        <w:rPr>
          <w:b/>
          <w:u w:val="single"/>
        </w:rPr>
        <w:lastRenderedPageBreak/>
        <w:t>PRAVO UČEŠĆA:</w:t>
      </w:r>
    </w:p>
    <w:p w14:paraId="4AB17972" w14:textId="77777777" w:rsidR="00695912" w:rsidRPr="00B07AD0" w:rsidRDefault="00695912" w:rsidP="00FF2991">
      <w:pPr>
        <w:tabs>
          <w:tab w:val="left" w:pos="270"/>
          <w:tab w:val="center" w:pos="8640"/>
        </w:tabs>
        <w:ind w:right="254"/>
        <w:jc w:val="both"/>
        <w:rPr>
          <w:b/>
          <w:u w:val="single"/>
        </w:rPr>
      </w:pPr>
    </w:p>
    <w:p w14:paraId="5E1B2654" w14:textId="7A4D4780" w:rsidR="56688E9E" w:rsidRPr="00B07AD0" w:rsidRDefault="56688E9E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</w:rPr>
      </w:pPr>
      <w:r w:rsidRPr="00B07AD0">
        <w:t xml:space="preserve">Učešće u ovom Javnom pozivu otvoreno je, na jednakim osnovama, za sve formalno registrovane organizacije civilnog društva (udruženja/udruge ili fondacije), u skladu </w:t>
      </w:r>
      <w:r w:rsidR="00BF17EB">
        <w:t>s</w:t>
      </w:r>
      <w:r w:rsidRPr="00B07AD0">
        <w:t xml:space="preserve"> važećim zakonskim propisima u Bosni i Hercegovini.</w:t>
      </w:r>
    </w:p>
    <w:p w14:paraId="19A2D9B4" w14:textId="2EB29918" w:rsidR="4F3D5F33" w:rsidRPr="00B07AD0" w:rsidRDefault="4F3D5F33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</w:rPr>
      </w:pPr>
    </w:p>
    <w:p w14:paraId="7113301A" w14:textId="09BBE448" w:rsidR="56688E9E" w:rsidRPr="00B07AD0" w:rsidRDefault="56688E9E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</w:rPr>
      </w:pPr>
      <w:r w:rsidRPr="00B07AD0">
        <w:rPr>
          <w:b/>
          <w:bCs/>
        </w:rPr>
        <w:t>VAŽNO:</w:t>
      </w:r>
      <w:r w:rsidRPr="00B07AD0">
        <w:t xml:space="preserve"> Da bi se prijavili na Javni poziv, podnosioci prijave moraju dostaviti </w:t>
      </w:r>
      <w:r w:rsidRPr="00B07AD0">
        <w:rPr>
          <w:b/>
          <w:bCs/>
        </w:rPr>
        <w:t>Izvod iz registra</w:t>
      </w:r>
      <w:r w:rsidR="00937374">
        <w:rPr>
          <w:b/>
          <w:bCs/>
        </w:rPr>
        <w:t xml:space="preserve"> organizacija civilnog društva</w:t>
      </w:r>
      <w:r w:rsidRPr="00B07AD0">
        <w:t xml:space="preserve">, budući da je ovaj dokument </w:t>
      </w:r>
      <w:r w:rsidRPr="00B07AD0">
        <w:rPr>
          <w:b/>
          <w:bCs/>
        </w:rPr>
        <w:t>eliminatornog karaktera</w:t>
      </w:r>
      <w:r w:rsidRPr="00B07AD0">
        <w:t>.</w:t>
      </w:r>
    </w:p>
    <w:p w14:paraId="449A5CF2" w14:textId="493A83EA" w:rsidR="4F3D5F33" w:rsidRPr="00B07AD0" w:rsidRDefault="4F3D5F33" w:rsidP="00FF2991">
      <w:pPr>
        <w:tabs>
          <w:tab w:val="left" w:pos="270"/>
          <w:tab w:val="center" w:pos="8640"/>
        </w:tabs>
        <w:ind w:right="254"/>
        <w:jc w:val="both"/>
      </w:pPr>
    </w:p>
    <w:p w14:paraId="2AC4B079" w14:textId="12890AFC" w:rsidR="56688E9E" w:rsidRPr="00B07AD0" w:rsidRDefault="56688E9E" w:rsidP="7D60F8B3">
      <w:pPr>
        <w:tabs>
          <w:tab w:val="left" w:pos="270"/>
          <w:tab w:val="center" w:pos="8640"/>
        </w:tabs>
        <w:ind w:right="254"/>
        <w:jc w:val="both"/>
        <w:rPr>
          <w:b/>
          <w:bCs/>
        </w:rPr>
      </w:pPr>
      <w:r w:rsidRPr="00B07AD0">
        <w:t xml:space="preserve">Sve zainteresovane organizacije civilnog društva detaljne informacije o uslovima za </w:t>
      </w:r>
      <w:r w:rsidR="742EFEA3" w:rsidRPr="00B07AD0">
        <w:t>podnošenje prijava</w:t>
      </w:r>
      <w:r w:rsidRPr="00B07AD0">
        <w:t xml:space="preserve"> i kriterijima za finansiranje projekata mogu pronaći u </w:t>
      </w:r>
      <w:r w:rsidRPr="00B07AD0">
        <w:rPr>
          <w:b/>
          <w:bCs/>
        </w:rPr>
        <w:t>Smjernicama za podnosioce prijava</w:t>
      </w:r>
      <w:r w:rsidRPr="00B07AD0">
        <w:t>, koje su sastavni dio ovog Javnog poziva.</w:t>
      </w:r>
      <w:r w:rsidR="00D76CCB" w:rsidRPr="00B07AD0">
        <w:t xml:space="preserve"> </w:t>
      </w:r>
      <w:r w:rsidR="00E03DBE" w:rsidRPr="00B07AD0">
        <w:t>Više informacija o načinu i uslovima prijave na Ja</w:t>
      </w:r>
      <w:r w:rsidR="00894959" w:rsidRPr="00B07AD0">
        <w:t xml:space="preserve">vni poziv </w:t>
      </w:r>
      <w:r w:rsidR="00BC6019" w:rsidRPr="00B07AD0">
        <w:t>nalazi se u dokumentu „</w:t>
      </w:r>
      <w:r w:rsidR="00BC6019" w:rsidRPr="00B07AD0">
        <w:rPr>
          <w:b/>
          <w:bCs/>
        </w:rPr>
        <w:t>Odgovori na često postavljena pitanja“</w:t>
      </w:r>
      <w:r w:rsidR="00232E20" w:rsidRPr="00B07AD0">
        <w:rPr>
          <w:b/>
          <w:bCs/>
        </w:rPr>
        <w:t>.</w:t>
      </w:r>
    </w:p>
    <w:p w14:paraId="45DA3554" w14:textId="0B4E5776" w:rsidR="4F3D5F33" w:rsidRPr="00B07AD0" w:rsidRDefault="4F3D5F33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</w:p>
    <w:p w14:paraId="5B2586BE" w14:textId="77777777" w:rsidR="007136BE" w:rsidRPr="00B07AD0" w:rsidRDefault="007136BE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</w:rPr>
      </w:pPr>
      <w:r w:rsidRPr="00B07AD0">
        <w:rPr>
          <w:b/>
          <w:u w:val="single"/>
        </w:rPr>
        <w:t>PREUZIMANJE DOKUMENTACIJE:</w:t>
      </w:r>
    </w:p>
    <w:p w14:paraId="1E2BE39D" w14:textId="77777777" w:rsidR="00623E28" w:rsidRPr="00B07AD0" w:rsidRDefault="00623E28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</w:rPr>
      </w:pPr>
    </w:p>
    <w:p w14:paraId="14275D7D" w14:textId="1730E302" w:rsidR="007136BE" w:rsidRPr="00B07AD0" w:rsidRDefault="007136BE" w:rsidP="00FF2991">
      <w:pPr>
        <w:tabs>
          <w:tab w:val="left" w:pos="270"/>
          <w:tab w:val="center" w:pos="8640"/>
        </w:tabs>
        <w:ind w:right="254"/>
        <w:jc w:val="both"/>
      </w:pPr>
      <w:r w:rsidRPr="00B07AD0">
        <w:t xml:space="preserve">Sve potrebne informacije i elektronska verzija cijelog </w:t>
      </w:r>
      <w:r w:rsidR="6F2AE871" w:rsidRPr="00B07AD0">
        <w:t>s</w:t>
      </w:r>
      <w:r w:rsidRPr="00B07AD0">
        <w:t>eta prijavne dokumentacije može se naći na web stranici</w:t>
      </w:r>
      <w:r w:rsidR="00236502" w:rsidRPr="00B07AD0">
        <w:t xml:space="preserve"> </w:t>
      </w:r>
      <w:r w:rsidR="00A22175" w:rsidRPr="00B07AD0">
        <w:t>Op</w:t>
      </w:r>
      <w:r w:rsidR="009D1858">
        <w:t>štine Han Pijesak</w:t>
      </w:r>
      <w:r w:rsidR="00F13126" w:rsidRPr="00B07AD0">
        <w:t xml:space="preserve"> </w:t>
      </w:r>
      <w:r w:rsidR="00A02039" w:rsidRPr="00B07AD0">
        <w:t>(</w:t>
      </w:r>
      <w:hyperlink r:id="rId15" w:history="1">
        <w:r w:rsidR="00321AB4" w:rsidRPr="006D1DCD">
          <w:rPr>
            <w:rStyle w:val="Hyperlink"/>
          </w:rPr>
          <w:t>https://hanpijesak.org/</w:t>
        </w:r>
      </w:hyperlink>
      <w:r w:rsidR="00A02039" w:rsidRPr="00B07AD0">
        <w:rPr>
          <w:rStyle w:val="agcmg"/>
        </w:rPr>
        <w:t xml:space="preserve">) </w:t>
      </w:r>
      <w:r w:rsidRPr="00B07AD0">
        <w:t>kao i na web stranici</w:t>
      </w:r>
      <w:r w:rsidR="002B5F62" w:rsidRPr="00B07AD0">
        <w:t xml:space="preserve"> </w:t>
      </w:r>
      <w:r w:rsidR="00250394" w:rsidRPr="00B07AD0">
        <w:t>UNDP</w:t>
      </w:r>
      <w:r w:rsidR="00820723" w:rsidRPr="00B07AD0">
        <w:t>-a</w:t>
      </w:r>
      <w:r w:rsidR="00250394" w:rsidRPr="00B07AD0">
        <w:t xml:space="preserve"> BiH</w:t>
      </w:r>
      <w:r w:rsidRPr="00B07AD0">
        <w:t xml:space="preserve"> </w:t>
      </w:r>
      <w:r w:rsidR="00250394" w:rsidRPr="00B07AD0">
        <w:t>(</w:t>
      </w:r>
      <w:hyperlink r:id="rId16" w:history="1">
        <w:r w:rsidR="00250394" w:rsidRPr="00B07AD0">
          <w:rPr>
            <w:rStyle w:val="Hyperlink"/>
          </w:rPr>
          <w:t>https://www.undp.org/bs/bosnia-herzegovina</w:t>
        </w:r>
      </w:hyperlink>
      <w:r w:rsidR="00250394" w:rsidRPr="00B07AD0">
        <w:t>)</w:t>
      </w:r>
      <w:r w:rsidR="006B0081" w:rsidRPr="00B07AD0">
        <w:t xml:space="preserve"> </w:t>
      </w:r>
      <w:r w:rsidRPr="00B07AD0">
        <w:rPr>
          <w:b/>
          <w:bCs/>
          <w:snapToGrid w:val="0"/>
        </w:rPr>
        <w:t xml:space="preserve">od </w:t>
      </w:r>
      <w:r w:rsidR="001E56A4" w:rsidRPr="00B07AD0">
        <w:rPr>
          <w:b/>
          <w:bCs/>
          <w:snapToGrid w:val="0"/>
        </w:rPr>
        <w:t>2</w:t>
      </w:r>
      <w:r w:rsidR="00A47B58">
        <w:rPr>
          <w:b/>
          <w:bCs/>
          <w:snapToGrid w:val="0"/>
        </w:rPr>
        <w:t>8</w:t>
      </w:r>
      <w:r w:rsidRPr="00B07AD0">
        <w:rPr>
          <w:b/>
          <w:bCs/>
          <w:snapToGrid w:val="0"/>
        </w:rPr>
        <w:t>.</w:t>
      </w:r>
      <w:r w:rsidR="00D14119" w:rsidRPr="00B07AD0">
        <w:rPr>
          <w:b/>
          <w:bCs/>
          <w:snapToGrid w:val="0"/>
        </w:rPr>
        <w:t xml:space="preserve"> </w:t>
      </w:r>
      <w:r w:rsidR="00CB4749" w:rsidRPr="00B07AD0">
        <w:rPr>
          <w:b/>
          <w:bCs/>
          <w:snapToGrid w:val="0"/>
        </w:rPr>
        <w:t>januara</w:t>
      </w:r>
      <w:r w:rsidRPr="00B07AD0">
        <w:rPr>
          <w:b/>
          <w:bCs/>
          <w:snapToGrid w:val="0"/>
        </w:rPr>
        <w:t xml:space="preserve"> do </w:t>
      </w:r>
      <w:r w:rsidR="00A47B58">
        <w:rPr>
          <w:b/>
          <w:bCs/>
          <w:snapToGrid w:val="0"/>
        </w:rPr>
        <w:t>25</w:t>
      </w:r>
      <w:r w:rsidRPr="00B07AD0">
        <w:rPr>
          <w:b/>
          <w:bCs/>
          <w:snapToGrid w:val="0"/>
        </w:rPr>
        <w:t xml:space="preserve">. </w:t>
      </w:r>
      <w:r w:rsidR="00CB4749" w:rsidRPr="00B07AD0">
        <w:rPr>
          <w:b/>
          <w:bCs/>
          <w:snapToGrid w:val="0"/>
        </w:rPr>
        <w:t>februara</w:t>
      </w:r>
      <w:r w:rsidRPr="00B07AD0">
        <w:rPr>
          <w:b/>
          <w:bCs/>
          <w:snapToGrid w:val="0"/>
        </w:rPr>
        <w:t xml:space="preserve"> 202</w:t>
      </w:r>
      <w:r w:rsidR="00CB4749" w:rsidRPr="00B07AD0">
        <w:rPr>
          <w:b/>
          <w:bCs/>
          <w:snapToGrid w:val="0"/>
        </w:rPr>
        <w:t>6</w:t>
      </w:r>
      <w:r w:rsidRPr="00B07AD0">
        <w:rPr>
          <w:b/>
          <w:bCs/>
          <w:snapToGrid w:val="0"/>
        </w:rPr>
        <w:t>. godine</w:t>
      </w:r>
      <w:r w:rsidR="003D6E69" w:rsidRPr="00B07AD0">
        <w:rPr>
          <w:b/>
          <w:bCs/>
          <w:snapToGrid w:val="0"/>
        </w:rPr>
        <w:t xml:space="preserve">. </w:t>
      </w:r>
    </w:p>
    <w:p w14:paraId="208CFED0" w14:textId="77777777" w:rsidR="00E712FB" w:rsidRPr="00B07AD0" w:rsidRDefault="00E712FB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</w:rPr>
      </w:pPr>
    </w:p>
    <w:p w14:paraId="37090964" w14:textId="2863AF87" w:rsidR="0598DF91" w:rsidRPr="00B07AD0" w:rsidRDefault="0598DF91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</w:rPr>
      </w:pPr>
      <w:r w:rsidRPr="00B07AD0">
        <w:rPr>
          <w:b/>
          <w:bCs/>
          <w:u w:val="single"/>
        </w:rPr>
        <w:t xml:space="preserve">PREDSTAVLJANJE JAVNOG POZIVA I MENTORSKI SASTANCI </w:t>
      </w:r>
    </w:p>
    <w:p w14:paraId="23923559" w14:textId="192B955E" w:rsidR="0BE912E2" w:rsidRPr="00B07AD0" w:rsidRDefault="0BE912E2" w:rsidP="0BE912E2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u w:val="single"/>
        </w:rPr>
      </w:pPr>
    </w:p>
    <w:p w14:paraId="5E9B8B4B" w14:textId="1F36F2AD" w:rsidR="007136BE" w:rsidRPr="00B07AD0" w:rsidRDefault="002727DC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  <w:r w:rsidRPr="00B07AD0">
        <w:t xml:space="preserve">Prezentacija javnog poziva </w:t>
      </w:r>
      <w:r w:rsidR="00FA6106" w:rsidRPr="00B07AD0">
        <w:t>za</w:t>
      </w:r>
      <w:r w:rsidR="007136BE" w:rsidRPr="00B07AD0">
        <w:t xml:space="preserve"> zainteresovan</w:t>
      </w:r>
      <w:r w:rsidR="00FA6106" w:rsidRPr="00B07AD0">
        <w:t>e</w:t>
      </w:r>
      <w:r w:rsidR="007136BE" w:rsidRPr="00B07AD0">
        <w:t xml:space="preserve"> </w:t>
      </w:r>
      <w:r w:rsidR="7DE55948" w:rsidRPr="00B07AD0">
        <w:t>organizacij</w:t>
      </w:r>
      <w:r w:rsidR="00177DA1" w:rsidRPr="00B07AD0">
        <w:t>e</w:t>
      </w:r>
      <w:r w:rsidR="7DE55948" w:rsidRPr="00B07AD0">
        <w:t xml:space="preserve"> civilnog društva </w:t>
      </w:r>
      <w:r w:rsidR="007136BE" w:rsidRPr="00B07AD0">
        <w:t>će biti održan</w:t>
      </w:r>
      <w:r w:rsidRPr="00B07AD0">
        <w:t>a</w:t>
      </w:r>
      <w:r w:rsidR="00644D01" w:rsidRPr="00B07AD0">
        <w:t>:</w:t>
      </w:r>
      <w:r w:rsidR="007136BE" w:rsidRPr="00B07AD0">
        <w:t xml:space="preserve"> </w:t>
      </w:r>
    </w:p>
    <w:p w14:paraId="233FF209" w14:textId="5C645DBB" w:rsidR="00735282" w:rsidRDefault="006C432D" w:rsidP="00735282">
      <w:pPr>
        <w:jc w:val="both"/>
        <w:rPr>
          <w:rFonts w:cstheme="minorHAnsi"/>
          <w:b/>
          <w:bCs/>
        </w:rPr>
      </w:pPr>
      <w:r w:rsidRPr="00B07AD0">
        <w:rPr>
          <w:b/>
          <w:bCs/>
        </w:rPr>
        <w:t>u</w:t>
      </w:r>
      <w:r w:rsidR="00F22F3E" w:rsidRPr="00B07AD0">
        <w:rPr>
          <w:b/>
          <w:bCs/>
        </w:rPr>
        <w:t xml:space="preserve"> </w:t>
      </w:r>
      <w:r w:rsidR="00135AFA" w:rsidRPr="00B07AD0">
        <w:rPr>
          <w:b/>
          <w:bCs/>
        </w:rPr>
        <w:t>četvrta</w:t>
      </w:r>
      <w:r w:rsidR="008E0586" w:rsidRPr="00B07AD0">
        <w:rPr>
          <w:b/>
          <w:bCs/>
        </w:rPr>
        <w:t>k</w:t>
      </w:r>
      <w:r w:rsidR="00434971" w:rsidRPr="00B07AD0">
        <w:rPr>
          <w:b/>
          <w:bCs/>
        </w:rPr>
        <w:t>,</w:t>
      </w:r>
      <w:r w:rsidR="00F22F3E" w:rsidRPr="00B07AD0">
        <w:rPr>
          <w:b/>
          <w:bCs/>
        </w:rPr>
        <w:t xml:space="preserve"> </w:t>
      </w:r>
      <w:r w:rsidR="00526AF0">
        <w:rPr>
          <w:b/>
          <w:bCs/>
        </w:rPr>
        <w:t>05</w:t>
      </w:r>
      <w:r w:rsidR="00F22F3E" w:rsidRPr="00B07AD0">
        <w:rPr>
          <w:b/>
          <w:bCs/>
        </w:rPr>
        <w:t xml:space="preserve">. </w:t>
      </w:r>
      <w:r w:rsidR="00526AF0">
        <w:rPr>
          <w:b/>
          <w:bCs/>
        </w:rPr>
        <w:t>februara</w:t>
      </w:r>
      <w:r w:rsidR="00F22F3E" w:rsidRPr="00B07AD0">
        <w:rPr>
          <w:b/>
          <w:bCs/>
        </w:rPr>
        <w:t xml:space="preserve"> </w:t>
      </w:r>
      <w:r w:rsidR="007136BE" w:rsidRPr="00B07AD0">
        <w:rPr>
          <w:b/>
          <w:bCs/>
        </w:rPr>
        <w:t>202</w:t>
      </w:r>
      <w:r w:rsidR="006F0346" w:rsidRPr="00B07AD0">
        <w:rPr>
          <w:b/>
          <w:bCs/>
        </w:rPr>
        <w:t>6</w:t>
      </w:r>
      <w:r w:rsidR="007136BE" w:rsidRPr="00B07AD0">
        <w:rPr>
          <w:b/>
          <w:bCs/>
        </w:rPr>
        <w:t>. godine</w:t>
      </w:r>
      <w:r w:rsidR="00434971" w:rsidRPr="00B07AD0">
        <w:rPr>
          <w:b/>
          <w:bCs/>
        </w:rPr>
        <w:t>,</w:t>
      </w:r>
      <w:r w:rsidR="007136BE" w:rsidRPr="00B07AD0">
        <w:rPr>
          <w:b/>
          <w:bCs/>
        </w:rPr>
        <w:t xml:space="preserve"> od </w:t>
      </w:r>
      <w:r w:rsidR="0006283D" w:rsidRPr="00B07AD0">
        <w:rPr>
          <w:b/>
          <w:bCs/>
        </w:rPr>
        <w:t>1</w:t>
      </w:r>
      <w:r w:rsidR="00260792">
        <w:rPr>
          <w:b/>
          <w:bCs/>
        </w:rPr>
        <w:t>2</w:t>
      </w:r>
      <w:r w:rsidR="0006283D" w:rsidRPr="00B07AD0">
        <w:rPr>
          <w:b/>
          <w:bCs/>
        </w:rPr>
        <w:t>:00 do 1</w:t>
      </w:r>
      <w:r w:rsidR="00260792">
        <w:rPr>
          <w:b/>
          <w:bCs/>
        </w:rPr>
        <w:t>3</w:t>
      </w:r>
      <w:r w:rsidR="0006283D" w:rsidRPr="00B07AD0">
        <w:rPr>
          <w:b/>
          <w:bCs/>
        </w:rPr>
        <w:t xml:space="preserve">:00 </w:t>
      </w:r>
      <w:r w:rsidR="0FA621BF" w:rsidRPr="00B07AD0">
        <w:rPr>
          <w:b/>
          <w:bCs/>
        </w:rPr>
        <w:t>sati</w:t>
      </w:r>
      <w:r w:rsidR="0006283D" w:rsidRPr="00B07AD0">
        <w:rPr>
          <w:b/>
          <w:bCs/>
        </w:rPr>
        <w:t xml:space="preserve"> </w:t>
      </w:r>
      <w:bookmarkStart w:id="0" w:name="_Hlk220069110"/>
      <w:bookmarkStart w:id="1" w:name="_Hlk214446869"/>
      <w:r w:rsidR="00735282" w:rsidRPr="00B07AD0">
        <w:rPr>
          <w:rFonts w:cstheme="minorHAnsi"/>
          <w:b/>
        </w:rPr>
        <w:t>u</w:t>
      </w:r>
      <w:r w:rsidR="00735282" w:rsidRPr="00B07AD0">
        <w:rPr>
          <w:rFonts w:cstheme="minorHAnsi"/>
          <w:b/>
          <w:bCs/>
        </w:rPr>
        <w:t xml:space="preserve"> sali Op</w:t>
      </w:r>
      <w:r w:rsidR="00260792">
        <w:rPr>
          <w:rFonts w:cstheme="minorHAnsi"/>
          <w:b/>
          <w:bCs/>
        </w:rPr>
        <w:t>štine Han Pijesak</w:t>
      </w:r>
      <w:r w:rsidR="00C648D6" w:rsidRPr="00B07AD0">
        <w:rPr>
          <w:rFonts w:cstheme="minorHAnsi"/>
          <w:b/>
          <w:bCs/>
        </w:rPr>
        <w:t xml:space="preserve"> (</w:t>
      </w:r>
      <w:r w:rsidR="00260792">
        <w:rPr>
          <w:rFonts w:cstheme="minorHAnsi"/>
          <w:b/>
          <w:bCs/>
        </w:rPr>
        <w:t>Aleksandra Karađorđevića</w:t>
      </w:r>
      <w:r w:rsidR="00735282" w:rsidRPr="00B07AD0">
        <w:rPr>
          <w:rFonts w:cstheme="minorHAnsi"/>
          <w:b/>
          <w:bCs/>
        </w:rPr>
        <w:t xml:space="preserve">, br. </w:t>
      </w:r>
      <w:r w:rsidR="00260792">
        <w:rPr>
          <w:rFonts w:cstheme="minorHAnsi"/>
          <w:b/>
          <w:bCs/>
        </w:rPr>
        <w:t>4</w:t>
      </w:r>
      <w:r w:rsidR="00C648D6" w:rsidRPr="00B07AD0">
        <w:rPr>
          <w:rFonts w:cstheme="minorHAnsi"/>
          <w:b/>
          <w:bCs/>
        </w:rPr>
        <w:t>)</w:t>
      </w:r>
      <w:r w:rsidR="00735282" w:rsidRPr="00B07AD0">
        <w:rPr>
          <w:rFonts w:cstheme="minorHAnsi"/>
          <w:b/>
          <w:bCs/>
        </w:rPr>
        <w:t xml:space="preserve">. </w:t>
      </w:r>
    </w:p>
    <w:bookmarkEnd w:id="0"/>
    <w:p w14:paraId="37E97D29" w14:textId="77777777" w:rsidR="00BF15FC" w:rsidRPr="00B07AD0" w:rsidRDefault="00BF15FC" w:rsidP="00735282">
      <w:pPr>
        <w:jc w:val="both"/>
        <w:rPr>
          <w:rFonts w:cstheme="minorHAnsi"/>
          <w:b/>
          <w:bCs/>
        </w:rPr>
      </w:pPr>
    </w:p>
    <w:bookmarkEnd w:id="1"/>
    <w:p w14:paraId="3F68FF78" w14:textId="0C27A073" w:rsidR="007136BE" w:rsidRPr="00B07AD0" w:rsidRDefault="006C2DDF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  <w:r w:rsidRPr="00B07AD0">
        <w:t>Organizacije civilnog društva</w:t>
      </w:r>
      <w:r w:rsidR="007136BE" w:rsidRPr="00B07AD0">
        <w:t xml:space="preserve"> će tokom sastanka biti detaljnije upoznat</w:t>
      </w:r>
      <w:r w:rsidR="00055D17">
        <w:t>e</w:t>
      </w:r>
      <w:r w:rsidR="007136BE" w:rsidRPr="00B07AD0">
        <w:t xml:space="preserve"> s pozivom, načinom prijavljivanja, kriterijima, itd.</w:t>
      </w:r>
    </w:p>
    <w:p w14:paraId="0CB41577" w14:textId="77777777" w:rsidR="00D402CB" w:rsidRPr="00B07AD0" w:rsidRDefault="00D402CB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</w:p>
    <w:p w14:paraId="0FABB9FE" w14:textId="7E64579E" w:rsidR="006C2A18" w:rsidRDefault="653496C4" w:rsidP="006C2A18">
      <w:pPr>
        <w:jc w:val="both"/>
        <w:rPr>
          <w:rFonts w:cstheme="minorHAnsi"/>
          <w:b/>
          <w:bCs/>
        </w:rPr>
      </w:pPr>
      <w:r w:rsidRPr="00B07AD0">
        <w:t>Tokom trajanja Javnog poziva, organizacijama civilnog društva bi</w:t>
      </w:r>
      <w:r w:rsidR="00B75221" w:rsidRPr="00B07AD0">
        <w:t xml:space="preserve">t </w:t>
      </w:r>
      <w:r w:rsidRPr="00B07AD0">
        <w:t>će osigurana dodatna mentorska podrška. Mentor će organizacijama civilnog društva pružiti podršku u pripremi projektnih prijava u skladu sa zahtjevima Javnog poziva. Prvi sastanak s mentorom bi</w:t>
      </w:r>
      <w:r w:rsidR="0043226B" w:rsidRPr="00B07AD0">
        <w:t xml:space="preserve">t </w:t>
      </w:r>
      <w:r w:rsidRPr="00B07AD0">
        <w:t>će</w:t>
      </w:r>
      <w:r w:rsidR="008A4C46" w:rsidRPr="00B07AD0">
        <w:t xml:space="preserve"> </w:t>
      </w:r>
      <w:r w:rsidRPr="00B07AD0">
        <w:t xml:space="preserve">organizovan </w:t>
      </w:r>
      <w:r w:rsidR="0034520D" w:rsidRPr="00B07AD0">
        <w:rPr>
          <w:b/>
          <w:bCs/>
          <w:highlight w:val="yellow"/>
        </w:rPr>
        <w:softHyphen/>
      </w:r>
      <w:r w:rsidR="00D3236E" w:rsidRPr="00B07AD0">
        <w:rPr>
          <w:b/>
          <w:bCs/>
        </w:rPr>
        <w:t xml:space="preserve">u </w:t>
      </w:r>
      <w:r w:rsidR="001D5A2C" w:rsidRPr="00B07AD0">
        <w:rPr>
          <w:b/>
          <w:bCs/>
        </w:rPr>
        <w:t>četvrta</w:t>
      </w:r>
      <w:r w:rsidR="008F39D9" w:rsidRPr="00B07AD0">
        <w:rPr>
          <w:b/>
          <w:bCs/>
        </w:rPr>
        <w:t>k</w:t>
      </w:r>
      <w:r w:rsidR="00434971" w:rsidRPr="00B07AD0">
        <w:rPr>
          <w:b/>
          <w:bCs/>
        </w:rPr>
        <w:t>,</w:t>
      </w:r>
      <w:r w:rsidR="00D3236E" w:rsidRPr="00B07AD0">
        <w:rPr>
          <w:b/>
          <w:bCs/>
        </w:rPr>
        <w:t xml:space="preserve"> </w:t>
      </w:r>
      <w:r w:rsidR="006C2A18">
        <w:rPr>
          <w:b/>
          <w:bCs/>
        </w:rPr>
        <w:t>12</w:t>
      </w:r>
      <w:r w:rsidR="00D3236E" w:rsidRPr="00B07AD0">
        <w:rPr>
          <w:b/>
          <w:bCs/>
        </w:rPr>
        <w:t xml:space="preserve">. </w:t>
      </w:r>
      <w:r w:rsidR="008F39D9" w:rsidRPr="00B07AD0">
        <w:rPr>
          <w:b/>
          <w:bCs/>
        </w:rPr>
        <w:t>februara</w:t>
      </w:r>
      <w:r w:rsidR="00D3236E" w:rsidRPr="00B07AD0">
        <w:rPr>
          <w:b/>
          <w:bCs/>
        </w:rPr>
        <w:t xml:space="preserve"> 202</w:t>
      </w:r>
      <w:r w:rsidR="008852FD" w:rsidRPr="00B07AD0">
        <w:rPr>
          <w:b/>
          <w:bCs/>
        </w:rPr>
        <w:t>6</w:t>
      </w:r>
      <w:r w:rsidRPr="00B07AD0">
        <w:rPr>
          <w:b/>
          <w:bCs/>
        </w:rPr>
        <w:t>. godine</w:t>
      </w:r>
      <w:r w:rsidR="00434971" w:rsidRPr="00B07AD0">
        <w:rPr>
          <w:b/>
          <w:bCs/>
        </w:rPr>
        <w:t>,</w:t>
      </w:r>
      <w:r w:rsidRPr="00B07AD0">
        <w:rPr>
          <w:b/>
          <w:bCs/>
        </w:rPr>
        <w:t xml:space="preserve"> u 1</w:t>
      </w:r>
      <w:r w:rsidR="006C2A18">
        <w:rPr>
          <w:b/>
          <w:bCs/>
        </w:rPr>
        <w:t>2</w:t>
      </w:r>
      <w:r w:rsidR="4D3CE6C2" w:rsidRPr="00B07AD0">
        <w:rPr>
          <w:b/>
          <w:bCs/>
        </w:rPr>
        <w:t>:</w:t>
      </w:r>
      <w:r w:rsidRPr="00B07AD0">
        <w:rPr>
          <w:b/>
          <w:bCs/>
        </w:rPr>
        <w:t>00 sati</w:t>
      </w:r>
      <w:r w:rsidRPr="00B07AD0">
        <w:t>,</w:t>
      </w:r>
      <w:r w:rsidR="00203557" w:rsidRPr="00B07AD0">
        <w:t xml:space="preserve"> </w:t>
      </w:r>
      <w:r w:rsidR="006C2A18" w:rsidRPr="00B07AD0">
        <w:rPr>
          <w:rFonts w:cstheme="minorHAnsi"/>
          <w:b/>
        </w:rPr>
        <w:t>u</w:t>
      </w:r>
      <w:r w:rsidR="006C2A18" w:rsidRPr="00B07AD0">
        <w:rPr>
          <w:rFonts w:cstheme="minorHAnsi"/>
          <w:b/>
          <w:bCs/>
        </w:rPr>
        <w:t xml:space="preserve"> sali Op</w:t>
      </w:r>
      <w:r w:rsidR="006C2A18">
        <w:rPr>
          <w:rFonts w:cstheme="minorHAnsi"/>
          <w:b/>
          <w:bCs/>
        </w:rPr>
        <w:t>štine Han Pijesak</w:t>
      </w:r>
      <w:r w:rsidR="006C2A18" w:rsidRPr="00B07AD0">
        <w:rPr>
          <w:rFonts w:cstheme="minorHAnsi"/>
          <w:b/>
          <w:bCs/>
        </w:rPr>
        <w:t xml:space="preserve"> (</w:t>
      </w:r>
      <w:r w:rsidR="006C2A18">
        <w:rPr>
          <w:rFonts w:cstheme="minorHAnsi"/>
          <w:b/>
          <w:bCs/>
        </w:rPr>
        <w:t>Aleksandra Karađorđevića</w:t>
      </w:r>
      <w:r w:rsidR="006C2A18" w:rsidRPr="00B07AD0">
        <w:rPr>
          <w:rFonts w:cstheme="minorHAnsi"/>
          <w:b/>
          <w:bCs/>
        </w:rPr>
        <w:t xml:space="preserve">, br. </w:t>
      </w:r>
      <w:r w:rsidR="006C2A18">
        <w:rPr>
          <w:rFonts w:cstheme="minorHAnsi"/>
          <w:b/>
          <w:bCs/>
        </w:rPr>
        <w:t>4</w:t>
      </w:r>
      <w:r w:rsidR="006C2A18" w:rsidRPr="00B07AD0">
        <w:rPr>
          <w:rFonts w:cstheme="minorHAnsi"/>
          <w:b/>
          <w:bCs/>
        </w:rPr>
        <w:t xml:space="preserve">). </w:t>
      </w:r>
    </w:p>
    <w:p w14:paraId="129EBFC6" w14:textId="4A0AEDA9" w:rsidR="00C11B8F" w:rsidRDefault="00C11B8F" w:rsidP="006C2A18">
      <w:pPr>
        <w:jc w:val="both"/>
      </w:pPr>
    </w:p>
    <w:p w14:paraId="45F7DA83" w14:textId="79D8B078" w:rsidR="00334263" w:rsidRDefault="00182C29" w:rsidP="00334263">
      <w:pPr>
        <w:pStyle w:val="Header"/>
        <w:numPr>
          <w:ilvl w:val="0"/>
          <w:numId w:val="2"/>
        </w:numPr>
        <w:tabs>
          <w:tab w:val="left" w:pos="270"/>
          <w:tab w:val="center" w:pos="6480"/>
          <w:tab w:val="center" w:pos="8640"/>
        </w:tabs>
        <w:ind w:right="254"/>
        <w:jc w:val="both"/>
        <w:rPr>
          <w:color w:val="000000" w:themeColor="text1"/>
        </w:rPr>
      </w:pPr>
      <w:r w:rsidRPr="00B07AD0">
        <w:rPr>
          <w:color w:val="000000" w:themeColor="text1"/>
        </w:rPr>
        <w:t xml:space="preserve">Ukoliko se ukaže potreba i prijavi dovoljan broj zainteresovanih organizacija, tokom trajanja javnog poziva </w:t>
      </w:r>
      <w:r w:rsidRPr="00B07AD0">
        <w:rPr>
          <w:color w:val="000000" w:themeColor="text1"/>
        </w:rPr>
        <w:tab/>
        <w:t>biće</w:t>
      </w:r>
      <w:r w:rsidR="00906EC2">
        <w:rPr>
          <w:color w:val="000000" w:themeColor="text1"/>
        </w:rPr>
        <w:t xml:space="preserve"> </w:t>
      </w:r>
      <w:r w:rsidRPr="00B07AD0">
        <w:rPr>
          <w:color w:val="000000" w:themeColor="text1"/>
        </w:rPr>
        <w:t>organizovan trodnevni trening iz upravljanja projektnim ciklusom (PCM). Zainteresovane organizacije prijavu</w:t>
      </w:r>
      <w:r w:rsidR="00906EC2">
        <w:rPr>
          <w:color w:val="000000" w:themeColor="text1"/>
        </w:rPr>
        <w:t xml:space="preserve"> </w:t>
      </w:r>
      <w:r w:rsidRPr="00B07AD0">
        <w:rPr>
          <w:color w:val="000000" w:themeColor="text1"/>
        </w:rPr>
        <w:t xml:space="preserve">trebaju dostaviti na sljedeću e-mail adresu: </w:t>
      </w:r>
      <w:hyperlink r:id="rId17" w:history="1">
        <w:r w:rsidR="00334263" w:rsidRPr="000241D5">
          <w:rPr>
            <w:rStyle w:val="Hyperlink"/>
          </w:rPr>
          <w:t>opstinahp.projekti@gmail.com</w:t>
        </w:r>
      </w:hyperlink>
      <w:r w:rsidR="00510B8B">
        <w:rPr>
          <w:color w:val="000000" w:themeColor="text1"/>
        </w:rPr>
        <w:t>.</w:t>
      </w:r>
    </w:p>
    <w:p w14:paraId="5F9A9F51" w14:textId="77777777" w:rsidR="00906EC2" w:rsidRPr="00510B8B" w:rsidRDefault="00906EC2" w:rsidP="00510B8B">
      <w:pPr>
        <w:pStyle w:val="Header"/>
        <w:tabs>
          <w:tab w:val="left" w:pos="270"/>
          <w:tab w:val="center" w:pos="6480"/>
          <w:tab w:val="center" w:pos="8640"/>
        </w:tabs>
        <w:ind w:left="360" w:right="254"/>
        <w:jc w:val="both"/>
        <w:rPr>
          <w:color w:val="000000" w:themeColor="text1"/>
        </w:rPr>
      </w:pPr>
    </w:p>
    <w:p w14:paraId="21A9BC1C" w14:textId="0DA013B6" w:rsidR="00E8259B" w:rsidRDefault="00182C29" w:rsidP="00DE27D9">
      <w:pPr>
        <w:pStyle w:val="Header"/>
        <w:numPr>
          <w:ilvl w:val="0"/>
          <w:numId w:val="2"/>
        </w:numPr>
        <w:tabs>
          <w:tab w:val="left" w:pos="270"/>
          <w:tab w:val="center" w:pos="6480"/>
          <w:tab w:val="center" w:pos="8640"/>
        </w:tabs>
        <w:ind w:right="254"/>
        <w:jc w:val="both"/>
        <w:rPr>
          <w:color w:val="000000" w:themeColor="text1"/>
        </w:rPr>
      </w:pPr>
      <w:r w:rsidRPr="00906EC2">
        <w:rPr>
          <w:color w:val="000000" w:themeColor="text1"/>
        </w:rPr>
        <w:t>Termini održavanja treninga i mentorskih sastanaka bit će blagovremeno objavljeni na službenoj web stranici Op</w:t>
      </w:r>
      <w:r w:rsidR="00510B8B">
        <w:rPr>
          <w:color w:val="000000" w:themeColor="text1"/>
        </w:rPr>
        <w:t>štine Han Pijesak</w:t>
      </w:r>
      <w:r w:rsidRPr="00906EC2">
        <w:rPr>
          <w:color w:val="000000" w:themeColor="text1"/>
        </w:rPr>
        <w:t>.</w:t>
      </w:r>
    </w:p>
    <w:p w14:paraId="07A237DF" w14:textId="77777777" w:rsidR="00E8259B" w:rsidRDefault="00E8259B" w:rsidP="00E8259B">
      <w:pPr>
        <w:pStyle w:val="ListParagraph"/>
        <w:rPr>
          <w:color w:val="000000" w:themeColor="text1"/>
        </w:rPr>
      </w:pPr>
    </w:p>
    <w:p w14:paraId="7A2D53A9" w14:textId="15D693C2" w:rsidR="00E8259B" w:rsidRDefault="00182C29" w:rsidP="00DE27D9">
      <w:pPr>
        <w:pStyle w:val="Header"/>
        <w:numPr>
          <w:ilvl w:val="0"/>
          <w:numId w:val="2"/>
        </w:numPr>
        <w:tabs>
          <w:tab w:val="left" w:pos="270"/>
          <w:tab w:val="center" w:pos="6480"/>
          <w:tab w:val="center" w:pos="8640"/>
        </w:tabs>
        <w:ind w:right="254"/>
        <w:jc w:val="both"/>
        <w:rPr>
          <w:color w:val="000000" w:themeColor="text1"/>
        </w:rPr>
      </w:pPr>
      <w:r w:rsidRPr="00E8259B">
        <w:rPr>
          <w:color w:val="000000" w:themeColor="text1"/>
        </w:rPr>
        <w:t>U cilju osiguravanja transparentnosti, zapisnici sa održanih mentorskih sastanaka bit će javno objavljeni na web stranici Op</w:t>
      </w:r>
      <w:r w:rsidR="00CB5F59">
        <w:rPr>
          <w:color w:val="000000" w:themeColor="text1"/>
        </w:rPr>
        <w:t>štine Han Pijesak</w:t>
      </w:r>
      <w:r w:rsidRPr="00E8259B">
        <w:rPr>
          <w:color w:val="000000" w:themeColor="text1"/>
        </w:rPr>
        <w:t>, čime će se omogućiti pristup svim relevantnim informacijama i za OCD koje nisu bile u mogućnosti prisustvovati sastancima.</w:t>
      </w:r>
    </w:p>
    <w:p w14:paraId="37EF6757" w14:textId="77777777" w:rsidR="00E8259B" w:rsidRDefault="00E8259B" w:rsidP="00E8259B">
      <w:pPr>
        <w:pStyle w:val="ListParagraph"/>
        <w:rPr>
          <w:color w:val="000000" w:themeColor="text1"/>
        </w:rPr>
      </w:pPr>
    </w:p>
    <w:p w14:paraId="54634446" w14:textId="505384C6" w:rsidR="00182C29" w:rsidRPr="00E8259B" w:rsidRDefault="00182C29" w:rsidP="00DE27D9">
      <w:pPr>
        <w:pStyle w:val="Header"/>
        <w:numPr>
          <w:ilvl w:val="0"/>
          <w:numId w:val="2"/>
        </w:numPr>
        <w:tabs>
          <w:tab w:val="left" w:pos="270"/>
          <w:tab w:val="center" w:pos="6480"/>
          <w:tab w:val="center" w:pos="8640"/>
        </w:tabs>
        <w:ind w:right="254"/>
        <w:jc w:val="both"/>
        <w:rPr>
          <w:color w:val="000000" w:themeColor="text1"/>
        </w:rPr>
      </w:pPr>
      <w:r w:rsidRPr="00E8259B">
        <w:rPr>
          <w:color w:val="000000" w:themeColor="text1"/>
        </w:rPr>
        <w:t xml:space="preserve">Pitanja u vezi sa javnim pozivom, podnosioci prijava mogu poslati na e-mail adresu </w:t>
      </w:r>
      <w:hyperlink r:id="rId18">
        <w:r w:rsidRPr="00E8259B">
          <w:rPr>
            <w:rStyle w:val="Hyperlink"/>
            <w:color w:val="000000" w:themeColor="text1"/>
          </w:rPr>
          <w:t>registry.ba@undp.org</w:t>
        </w:r>
      </w:hyperlink>
      <w:r w:rsidRPr="00E8259B">
        <w:rPr>
          <w:b/>
          <w:bCs/>
          <w:color w:val="000000" w:themeColor="text1"/>
        </w:rPr>
        <w:t xml:space="preserve"> </w:t>
      </w:r>
      <w:r w:rsidRPr="00E8259B">
        <w:rPr>
          <w:color w:val="000000" w:themeColor="text1"/>
        </w:rPr>
        <w:t xml:space="preserve">s naznakom za ReLOaD3 program do </w:t>
      </w:r>
      <w:r w:rsidR="00CB3EA2" w:rsidRPr="00E8259B">
        <w:rPr>
          <w:b/>
          <w:bCs/>
          <w:color w:val="000000" w:themeColor="text1"/>
        </w:rPr>
        <w:t>1</w:t>
      </w:r>
      <w:r w:rsidR="00D07A97">
        <w:rPr>
          <w:b/>
          <w:bCs/>
          <w:color w:val="000000" w:themeColor="text1"/>
        </w:rPr>
        <w:t>9</w:t>
      </w:r>
      <w:r w:rsidRPr="00E8259B">
        <w:rPr>
          <w:b/>
          <w:bCs/>
          <w:color w:val="000000" w:themeColor="text1"/>
        </w:rPr>
        <w:t>. februara 2026. godine</w:t>
      </w:r>
      <w:r w:rsidRPr="00E8259B">
        <w:rPr>
          <w:color w:val="000000" w:themeColor="text1"/>
        </w:rPr>
        <w:t>. Odgovori na upite će biti dostavljeni u pisanoj formi unutar tri radna dana od primanja upita.</w:t>
      </w:r>
    </w:p>
    <w:p w14:paraId="1E7066B1" w14:textId="77777777" w:rsidR="00566CC2" w:rsidRPr="00B07AD0" w:rsidRDefault="00566CC2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</w:pPr>
    </w:p>
    <w:p w14:paraId="195CA0AD" w14:textId="1DA001C3" w:rsidR="007136BE" w:rsidRPr="00B07AD0" w:rsidRDefault="007136BE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</w:rPr>
      </w:pPr>
      <w:r w:rsidRPr="00B07AD0">
        <w:rPr>
          <w:b/>
          <w:u w:val="single"/>
        </w:rPr>
        <w:t xml:space="preserve">PREDAJA </w:t>
      </w:r>
      <w:r w:rsidR="00905474" w:rsidRPr="00B07AD0">
        <w:rPr>
          <w:b/>
          <w:u w:val="single"/>
        </w:rPr>
        <w:t>PRIJAVA</w:t>
      </w:r>
      <w:r w:rsidRPr="00B07AD0">
        <w:rPr>
          <w:b/>
          <w:u w:val="single"/>
        </w:rPr>
        <w:t>:</w:t>
      </w:r>
    </w:p>
    <w:p w14:paraId="627E5D19" w14:textId="77777777" w:rsidR="00672D5F" w:rsidRPr="00B07AD0" w:rsidRDefault="00672D5F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</w:rPr>
      </w:pPr>
    </w:p>
    <w:p w14:paraId="3682CEB4" w14:textId="0CA442C2" w:rsidR="007B5A09" w:rsidRPr="00FC633C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</w:rPr>
      </w:pPr>
      <w:r w:rsidRPr="00B07AD0">
        <w:rPr>
          <w:snapToGrid w:val="0"/>
        </w:rPr>
        <w:t xml:space="preserve">Dokumentacija za prijavu na Javni poziv može se preuzeti od </w:t>
      </w:r>
      <w:r w:rsidR="008B4F24" w:rsidRPr="00B07AD0">
        <w:rPr>
          <w:snapToGrid w:val="0"/>
        </w:rPr>
        <w:t>2</w:t>
      </w:r>
      <w:r w:rsidR="00205C90">
        <w:rPr>
          <w:snapToGrid w:val="0"/>
        </w:rPr>
        <w:t>8</w:t>
      </w:r>
      <w:r w:rsidRPr="00B07AD0">
        <w:rPr>
          <w:snapToGrid w:val="0"/>
        </w:rPr>
        <w:t xml:space="preserve">. </w:t>
      </w:r>
      <w:r w:rsidR="00D40AAE" w:rsidRPr="00B07AD0">
        <w:rPr>
          <w:snapToGrid w:val="0"/>
        </w:rPr>
        <w:t>januara</w:t>
      </w:r>
      <w:r w:rsidRPr="00B07AD0">
        <w:rPr>
          <w:snapToGrid w:val="0"/>
        </w:rPr>
        <w:t xml:space="preserve"> do </w:t>
      </w:r>
      <w:r w:rsidR="007B5A09">
        <w:rPr>
          <w:snapToGrid w:val="0"/>
        </w:rPr>
        <w:t>25</w:t>
      </w:r>
      <w:r w:rsidRPr="00B07AD0">
        <w:rPr>
          <w:snapToGrid w:val="0"/>
        </w:rPr>
        <w:t xml:space="preserve">. </w:t>
      </w:r>
      <w:r w:rsidR="00D40AAE" w:rsidRPr="00B07AD0">
        <w:rPr>
          <w:snapToGrid w:val="0"/>
        </w:rPr>
        <w:t>februara</w:t>
      </w:r>
      <w:r w:rsidRPr="00B07AD0">
        <w:rPr>
          <w:snapToGrid w:val="0"/>
        </w:rPr>
        <w:t xml:space="preserve"> 202</w:t>
      </w:r>
      <w:r w:rsidR="00D40AAE" w:rsidRPr="00B07AD0">
        <w:rPr>
          <w:snapToGrid w:val="0"/>
        </w:rPr>
        <w:t>6</w:t>
      </w:r>
      <w:r w:rsidRPr="00B07AD0">
        <w:rPr>
          <w:snapToGrid w:val="0"/>
        </w:rPr>
        <w:t xml:space="preserve">. godine, sa zvaničnih web stranica </w:t>
      </w:r>
      <w:r w:rsidR="00957942" w:rsidRPr="00B07AD0">
        <w:t>Op</w:t>
      </w:r>
      <w:r w:rsidR="007B5A09">
        <w:t>štine Han Pijesak</w:t>
      </w:r>
      <w:r w:rsidR="00957942" w:rsidRPr="00B07AD0">
        <w:t xml:space="preserve"> </w:t>
      </w:r>
      <w:r w:rsidR="005D6E0B" w:rsidRPr="00B07AD0">
        <w:t>(</w:t>
      </w:r>
      <w:hyperlink r:id="rId19" w:history="1">
        <w:r w:rsidR="00321AB4" w:rsidRPr="006D1DCD">
          <w:rPr>
            <w:rStyle w:val="Hyperlink"/>
          </w:rPr>
          <w:t>https://hanpijesak.org/</w:t>
        </w:r>
      </w:hyperlink>
      <w:r w:rsidR="005D6E0B" w:rsidRPr="00B07AD0">
        <w:rPr>
          <w:rStyle w:val="agcmg"/>
        </w:rPr>
        <w:t xml:space="preserve">) </w:t>
      </w:r>
      <w:r w:rsidR="001861E7" w:rsidRPr="00B07AD0">
        <w:rPr>
          <w:snapToGrid w:val="0"/>
        </w:rPr>
        <w:t xml:space="preserve">i </w:t>
      </w:r>
      <w:r w:rsidRPr="00B07AD0">
        <w:rPr>
          <w:snapToGrid w:val="0"/>
        </w:rPr>
        <w:t>UNDP</w:t>
      </w:r>
      <w:r w:rsidR="00566CC2" w:rsidRPr="00B07AD0">
        <w:rPr>
          <w:snapToGrid w:val="0"/>
        </w:rPr>
        <w:t>-a</w:t>
      </w:r>
      <w:r w:rsidRPr="00B07AD0">
        <w:rPr>
          <w:snapToGrid w:val="0"/>
        </w:rPr>
        <w:t xml:space="preserve"> BiH (</w:t>
      </w:r>
      <w:hyperlink r:id="rId20" w:history="1">
        <w:r w:rsidRPr="00B07AD0">
          <w:rPr>
            <w:rStyle w:val="Hyperlink"/>
            <w:snapToGrid w:val="0"/>
          </w:rPr>
          <w:t>www.undp.org/bs/bosnia-herzegovina</w:t>
        </w:r>
      </w:hyperlink>
      <w:r w:rsidRPr="00B07AD0">
        <w:rPr>
          <w:snapToGrid w:val="0"/>
        </w:rPr>
        <w:t>)</w:t>
      </w:r>
      <w:r w:rsidR="001861E7" w:rsidRPr="00B07AD0">
        <w:rPr>
          <w:snapToGrid w:val="0"/>
        </w:rPr>
        <w:t>.</w:t>
      </w:r>
    </w:p>
    <w:p w14:paraId="16289EAE" w14:textId="77777777" w:rsidR="00AA1EB1" w:rsidRPr="00B07AD0" w:rsidRDefault="00AA1EB1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</w:rPr>
      </w:pPr>
    </w:p>
    <w:p w14:paraId="1A3F433D" w14:textId="5BA49C4D" w:rsidR="00642B55" w:rsidRPr="00B07AD0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</w:rPr>
      </w:pPr>
      <w:r w:rsidRPr="00B07AD0">
        <w:rPr>
          <w:snapToGrid w:val="0"/>
        </w:rPr>
        <w:t>Prijava na Javni poziv mora sadržavati</w:t>
      </w:r>
      <w:r w:rsidR="00344335">
        <w:rPr>
          <w:snapToGrid w:val="0"/>
        </w:rPr>
        <w:t xml:space="preserve"> obaveznu i dodatnu dokumentaciju</w:t>
      </w:r>
      <w:r w:rsidR="00BB603C" w:rsidRPr="00B07AD0">
        <w:rPr>
          <w:snapToGrid w:val="0"/>
        </w:rPr>
        <w:t>:</w:t>
      </w:r>
    </w:p>
    <w:p w14:paraId="06F1DD3D" w14:textId="17B49763" w:rsidR="00C0482F" w:rsidRPr="00B07AD0" w:rsidRDefault="004B5DB6" w:rsidP="00DE27D9">
      <w:pPr>
        <w:pStyle w:val="Header"/>
        <w:numPr>
          <w:ilvl w:val="0"/>
          <w:numId w:val="1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snapToGrid w:val="0"/>
        </w:rPr>
      </w:pPr>
      <w:r w:rsidRPr="00B07AD0">
        <w:rPr>
          <w:b/>
          <w:snapToGrid w:val="0"/>
        </w:rPr>
        <w:t xml:space="preserve">jedan </w:t>
      </w:r>
      <w:r w:rsidRPr="00B07AD0">
        <w:rPr>
          <w:b/>
          <w:bCs/>
          <w:snapToGrid w:val="0"/>
        </w:rPr>
        <w:t>elektronski primjerak (USB) sa obaveznom dokumentacijom</w:t>
      </w:r>
      <w:r w:rsidR="00C0482F" w:rsidRPr="00B07AD0">
        <w:rPr>
          <w:b/>
          <w:bCs/>
          <w:snapToGrid w:val="0"/>
        </w:rPr>
        <w:t xml:space="preserve">: </w:t>
      </w:r>
    </w:p>
    <w:p w14:paraId="2815628C" w14:textId="0DA5D991" w:rsidR="00C0482F" w:rsidRPr="00B07AD0" w:rsidRDefault="00C0482F" w:rsidP="00C0482F">
      <w:pPr>
        <w:pStyle w:val="Header"/>
        <w:tabs>
          <w:tab w:val="left" w:pos="270"/>
          <w:tab w:val="center" w:pos="6480"/>
          <w:tab w:val="center" w:pos="8640"/>
        </w:tabs>
        <w:ind w:left="270" w:right="254"/>
        <w:jc w:val="both"/>
        <w:rPr>
          <w:b/>
          <w:bCs/>
          <w:snapToGrid w:val="0"/>
        </w:rPr>
      </w:pPr>
      <w:r w:rsidRPr="00B07AD0">
        <w:rPr>
          <w:b/>
          <w:bCs/>
          <w:snapToGrid w:val="0"/>
        </w:rPr>
        <w:t>za LOT 1: projektni prijedlog</w:t>
      </w:r>
      <w:r w:rsidR="00CB1B75" w:rsidRPr="00B07AD0">
        <w:rPr>
          <w:b/>
          <w:bCs/>
          <w:snapToGrid w:val="0"/>
        </w:rPr>
        <w:t>, budžet i plan aktivnosti</w:t>
      </w:r>
      <w:r w:rsidR="00160330" w:rsidRPr="00B07AD0">
        <w:rPr>
          <w:b/>
          <w:bCs/>
          <w:snapToGrid w:val="0"/>
        </w:rPr>
        <w:t xml:space="preserve"> i promocije</w:t>
      </w:r>
      <w:r w:rsidR="00CB1B75" w:rsidRPr="00B07AD0">
        <w:rPr>
          <w:b/>
          <w:bCs/>
          <w:snapToGrid w:val="0"/>
        </w:rPr>
        <w:t xml:space="preserve">; </w:t>
      </w:r>
    </w:p>
    <w:p w14:paraId="7A1786ED" w14:textId="4C37BCA6" w:rsidR="00CB1B75" w:rsidRPr="00B07AD0" w:rsidRDefault="00CB1B75" w:rsidP="00C0482F">
      <w:pPr>
        <w:pStyle w:val="Header"/>
        <w:tabs>
          <w:tab w:val="left" w:pos="270"/>
          <w:tab w:val="center" w:pos="6480"/>
          <w:tab w:val="center" w:pos="8640"/>
        </w:tabs>
        <w:ind w:left="270" w:right="254"/>
        <w:jc w:val="both"/>
        <w:rPr>
          <w:snapToGrid w:val="0"/>
        </w:rPr>
      </w:pPr>
      <w:r w:rsidRPr="00B07AD0">
        <w:rPr>
          <w:b/>
          <w:bCs/>
          <w:snapToGrid w:val="0"/>
        </w:rPr>
        <w:lastRenderedPageBreak/>
        <w:t>za LOT 2</w:t>
      </w:r>
      <w:r w:rsidR="00160330" w:rsidRPr="00B07AD0">
        <w:rPr>
          <w:b/>
          <w:bCs/>
          <w:snapToGrid w:val="0"/>
        </w:rPr>
        <w:t xml:space="preserve"> i LOT 3</w:t>
      </w:r>
      <w:r w:rsidRPr="00B07AD0">
        <w:rPr>
          <w:b/>
          <w:bCs/>
          <w:snapToGrid w:val="0"/>
        </w:rPr>
        <w:t>: projektni prijedlog, budžet, matrica logičkog okvira i plan aktivnosti i promocije</w:t>
      </w:r>
      <w:r w:rsidR="00160330" w:rsidRPr="00B07AD0">
        <w:rPr>
          <w:b/>
          <w:bCs/>
          <w:snapToGrid w:val="0"/>
        </w:rPr>
        <w:t>;</w:t>
      </w:r>
    </w:p>
    <w:p w14:paraId="286F69B2" w14:textId="1E4ABDF1" w:rsidR="004B5DB6" w:rsidRDefault="004B5DB6" w:rsidP="00DE27D9">
      <w:pPr>
        <w:pStyle w:val="Header"/>
        <w:numPr>
          <w:ilvl w:val="0"/>
          <w:numId w:val="1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snapToGrid w:val="0"/>
        </w:rPr>
      </w:pPr>
      <w:r w:rsidRPr="00B07AD0">
        <w:rPr>
          <w:b/>
          <w:snapToGrid w:val="0"/>
        </w:rPr>
        <w:t xml:space="preserve">ovjerenu kopiju </w:t>
      </w:r>
      <w:r w:rsidRPr="00B07AD0">
        <w:rPr>
          <w:b/>
          <w:bCs/>
          <w:snapToGrid w:val="0"/>
        </w:rPr>
        <w:t>Izvoda iz registra</w:t>
      </w:r>
      <w:r w:rsidRPr="00B07AD0">
        <w:rPr>
          <w:snapToGrid w:val="0"/>
        </w:rPr>
        <w:t xml:space="preserve">. </w:t>
      </w:r>
    </w:p>
    <w:p w14:paraId="7E8504FA" w14:textId="3FE1DC0D" w:rsidR="0082287A" w:rsidRPr="0082287A" w:rsidRDefault="0082287A" w:rsidP="00DE27D9">
      <w:pPr>
        <w:pStyle w:val="Header"/>
        <w:numPr>
          <w:ilvl w:val="0"/>
          <w:numId w:val="1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b/>
          <w:bCs/>
          <w:snapToGrid w:val="0"/>
        </w:rPr>
      </w:pPr>
      <w:r w:rsidRPr="0082287A">
        <w:rPr>
          <w:b/>
          <w:bCs/>
          <w:snapToGrid w:val="0"/>
        </w:rPr>
        <w:t>bilans stanja i bilans uspjeha za 2024. godinu.</w:t>
      </w:r>
    </w:p>
    <w:p w14:paraId="5536A8A8" w14:textId="77777777" w:rsidR="004B5DB6" w:rsidRPr="00B07AD0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</w:rPr>
      </w:pPr>
    </w:p>
    <w:p w14:paraId="031BDFAA" w14:textId="2D649847" w:rsidR="00675E15" w:rsidRPr="00B07AD0" w:rsidRDefault="003436A3" w:rsidP="00066B63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rStyle w:val="agcmg"/>
        </w:rPr>
      </w:pPr>
      <w:r w:rsidRPr="00B07AD0">
        <w:rPr>
          <w:rStyle w:val="agcmg"/>
        </w:rPr>
        <w:t xml:space="preserve">Prijava se dostavlja u jednoj zatvorenoj koverti s naznakom </w:t>
      </w:r>
      <w:r w:rsidR="00BF15FC">
        <w:rPr>
          <w:rStyle w:val="agcmg"/>
        </w:rPr>
        <w:t>„</w:t>
      </w:r>
      <w:r w:rsidR="00BF15FC">
        <w:rPr>
          <w:rStyle w:val="agcmg"/>
          <w:b/>
          <w:bCs/>
        </w:rPr>
        <w:t>Z</w:t>
      </w:r>
      <w:r w:rsidRPr="00B07AD0">
        <w:rPr>
          <w:rStyle w:val="agcmg"/>
          <w:b/>
          <w:bCs/>
        </w:rPr>
        <w:t>a ReLOaD3 program</w:t>
      </w:r>
      <w:r w:rsidR="00BF15FC">
        <w:rPr>
          <w:rStyle w:val="agcmg"/>
          <w:b/>
          <w:bCs/>
        </w:rPr>
        <w:t>“</w:t>
      </w:r>
      <w:r w:rsidRPr="00B07AD0">
        <w:rPr>
          <w:rStyle w:val="agcmg"/>
          <w:b/>
          <w:bCs/>
        </w:rPr>
        <w:t>, lično na protokol Op</w:t>
      </w:r>
      <w:r w:rsidR="007B5A09">
        <w:rPr>
          <w:rStyle w:val="agcmg"/>
          <w:b/>
          <w:bCs/>
        </w:rPr>
        <w:t>štine Han Pijesak</w:t>
      </w:r>
      <w:r w:rsidRPr="00B07AD0">
        <w:rPr>
          <w:rStyle w:val="agcmg"/>
          <w:b/>
          <w:bCs/>
        </w:rPr>
        <w:t>,</w:t>
      </w:r>
      <w:r w:rsidRPr="00B07AD0">
        <w:rPr>
          <w:rStyle w:val="agcmg"/>
        </w:rPr>
        <w:t xml:space="preserve"> od ponedjeljka do petka, u periodu od 08:00 do 15:00 sati, </w:t>
      </w:r>
      <w:r w:rsidRPr="00B07AD0">
        <w:rPr>
          <w:rStyle w:val="agcmg"/>
          <w:b/>
          <w:bCs/>
        </w:rPr>
        <w:t>ili preporučenom poštom</w:t>
      </w:r>
      <w:r w:rsidRPr="00B07AD0">
        <w:rPr>
          <w:rStyle w:val="agcmg"/>
        </w:rPr>
        <w:t xml:space="preserve"> na adresu:</w:t>
      </w:r>
    </w:p>
    <w:p w14:paraId="062C9F76" w14:textId="77777777" w:rsidR="003A01AC" w:rsidRPr="00B07AD0" w:rsidRDefault="003A01AC" w:rsidP="00066B63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</w:rPr>
      </w:pPr>
    </w:p>
    <w:p w14:paraId="41542223" w14:textId="77777777" w:rsidR="00BD3BAC" w:rsidRPr="00C2559C" w:rsidRDefault="00BD3BAC" w:rsidP="00BD3BAC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center"/>
        <w:rPr>
          <w:rFonts w:eastAsia="Myriad Pro" w:cs="Myriad Pro"/>
          <w:color w:val="000000" w:themeColor="text1"/>
        </w:rPr>
      </w:pPr>
      <w:r w:rsidRPr="00C2559C">
        <w:rPr>
          <w:rFonts w:eastAsia="Myriad Pro" w:cs="Myriad Pro"/>
          <w:color w:val="000000" w:themeColor="text1"/>
        </w:rPr>
        <w:t>Op</w:t>
      </w:r>
      <w:r>
        <w:rPr>
          <w:rFonts w:eastAsia="Myriad Pro" w:cs="Myriad Pro"/>
          <w:color w:val="000000" w:themeColor="text1"/>
        </w:rPr>
        <w:t>ština Han Pijesak</w:t>
      </w:r>
    </w:p>
    <w:p w14:paraId="53AE7E81" w14:textId="77777777" w:rsidR="00BD3BAC" w:rsidRPr="00C2559C" w:rsidRDefault="00BD3BAC" w:rsidP="00BD3BAC">
      <w:pPr>
        <w:pStyle w:val="Header"/>
        <w:tabs>
          <w:tab w:val="left" w:pos="270"/>
          <w:tab w:val="center" w:pos="6480"/>
          <w:tab w:val="center" w:pos="8640"/>
        </w:tabs>
        <w:ind w:left="-360" w:right="-180"/>
        <w:jc w:val="center"/>
        <w:rPr>
          <w:rFonts w:eastAsia="Myriad Pro" w:cs="Myriad Pro"/>
          <w:color w:val="000000" w:themeColor="text1"/>
        </w:rPr>
      </w:pPr>
      <w:r w:rsidRPr="00C2559C">
        <w:rPr>
          <w:rFonts w:eastAsia="Myriad Pro" w:cs="Myriad Pro"/>
          <w:color w:val="000000" w:themeColor="text1"/>
        </w:rPr>
        <w:t>Ul.</w:t>
      </w:r>
      <w:r>
        <w:rPr>
          <w:rFonts w:eastAsia="Myriad Pro" w:cs="Myriad Pro"/>
          <w:color w:val="000000" w:themeColor="text1"/>
        </w:rPr>
        <w:t xml:space="preserve"> Aleksandra Karađorđevića</w:t>
      </w:r>
      <w:r w:rsidRPr="00C2559C">
        <w:rPr>
          <w:rFonts w:eastAsia="Myriad Pro" w:cs="Myriad Pro"/>
          <w:color w:val="000000" w:themeColor="text1"/>
        </w:rPr>
        <w:t xml:space="preserve">, br. </w:t>
      </w:r>
      <w:r>
        <w:rPr>
          <w:rFonts w:eastAsia="Myriad Pro" w:cs="Myriad Pro"/>
          <w:color w:val="000000" w:themeColor="text1"/>
        </w:rPr>
        <w:t>4</w:t>
      </w:r>
      <w:r w:rsidRPr="00C2559C">
        <w:rPr>
          <w:rFonts w:eastAsia="Myriad Pro" w:cs="Myriad Pro"/>
          <w:color w:val="000000" w:themeColor="text1"/>
        </w:rPr>
        <w:br/>
        <w:t xml:space="preserve">71 </w:t>
      </w:r>
      <w:r>
        <w:rPr>
          <w:rFonts w:eastAsia="Myriad Pro" w:cs="Myriad Pro"/>
          <w:color w:val="000000" w:themeColor="text1"/>
        </w:rPr>
        <w:t>360</w:t>
      </w:r>
      <w:r w:rsidRPr="00C2559C">
        <w:rPr>
          <w:rFonts w:eastAsia="Myriad Pro" w:cs="Myriad Pro"/>
          <w:color w:val="000000" w:themeColor="text1"/>
        </w:rPr>
        <w:t xml:space="preserve"> </w:t>
      </w:r>
      <w:r>
        <w:rPr>
          <w:rFonts w:eastAsia="Myriad Pro" w:cs="Myriad Pro"/>
          <w:color w:val="000000" w:themeColor="text1"/>
        </w:rPr>
        <w:t>Han Pijesak</w:t>
      </w:r>
      <w:r w:rsidRPr="00C2559C">
        <w:rPr>
          <w:rFonts w:eastAsia="Myriad Pro" w:cs="Myriad Pro"/>
          <w:color w:val="000000" w:themeColor="text1"/>
        </w:rPr>
        <w:t>, Bosna i Hercegovina</w:t>
      </w:r>
    </w:p>
    <w:p w14:paraId="4254F39F" w14:textId="77777777" w:rsidR="00675E15" w:rsidRPr="00B07AD0" w:rsidRDefault="00675E15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</w:rPr>
      </w:pPr>
    </w:p>
    <w:p w14:paraId="4502543C" w14:textId="2F19732D" w:rsidR="007136BE" w:rsidRPr="00B07AD0" w:rsidRDefault="00F647A5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</w:rPr>
      </w:pPr>
      <w:r w:rsidRPr="00B07AD0">
        <w:rPr>
          <w:bCs/>
        </w:rPr>
        <w:t xml:space="preserve">Rok za predaju prijava je </w:t>
      </w:r>
      <w:r w:rsidR="00BD3BAC">
        <w:rPr>
          <w:b/>
        </w:rPr>
        <w:t>25</w:t>
      </w:r>
      <w:r w:rsidRPr="00B07AD0">
        <w:rPr>
          <w:b/>
        </w:rPr>
        <w:t xml:space="preserve">. </w:t>
      </w:r>
      <w:r w:rsidR="000936DE" w:rsidRPr="00B07AD0">
        <w:rPr>
          <w:b/>
        </w:rPr>
        <w:t>februar</w:t>
      </w:r>
      <w:r w:rsidRPr="00B07AD0">
        <w:rPr>
          <w:b/>
        </w:rPr>
        <w:t xml:space="preserve"> 202</w:t>
      </w:r>
      <w:r w:rsidR="000936DE" w:rsidRPr="00B07AD0">
        <w:rPr>
          <w:b/>
        </w:rPr>
        <w:t>6</w:t>
      </w:r>
      <w:r w:rsidRPr="00B07AD0">
        <w:rPr>
          <w:b/>
        </w:rPr>
        <w:t>. godine, do 15</w:t>
      </w:r>
      <w:r w:rsidR="00825856" w:rsidRPr="00B07AD0">
        <w:rPr>
          <w:b/>
        </w:rPr>
        <w:t>:</w:t>
      </w:r>
      <w:r w:rsidRPr="00B07AD0">
        <w:rPr>
          <w:b/>
        </w:rPr>
        <w:t xml:space="preserve">00 </w:t>
      </w:r>
      <w:r w:rsidR="00825856" w:rsidRPr="00B07AD0">
        <w:rPr>
          <w:b/>
        </w:rPr>
        <w:t>sati</w:t>
      </w:r>
      <w:r w:rsidRPr="00B07AD0">
        <w:rPr>
          <w:bCs/>
        </w:rPr>
        <w:t xml:space="preserve">. Prijave pristigle nakon navedenog roka će biti razmatrane samo ako poštanski žig jasno </w:t>
      </w:r>
      <w:r w:rsidR="00D07A97" w:rsidRPr="00D07A97">
        <w:rPr>
          <w:bCs/>
        </w:rPr>
        <w:t>poštanski žig jasno potvrđuje da je pošiljka poslana prije zvaničnog isteka roka.</w:t>
      </w:r>
      <w:r w:rsidRPr="00B07AD0">
        <w:rPr>
          <w:bCs/>
        </w:rPr>
        <w:t>.</w:t>
      </w:r>
    </w:p>
    <w:p w14:paraId="3C594C6F" w14:textId="77777777" w:rsidR="00F647A5" w:rsidRPr="00B07AD0" w:rsidRDefault="00F647A5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</w:rPr>
      </w:pPr>
    </w:p>
    <w:p w14:paraId="34DA2F59" w14:textId="11875F29" w:rsidR="007136BE" w:rsidRPr="00B07AD0" w:rsidRDefault="004B5DB6" w:rsidP="00FF2991">
      <w:pPr>
        <w:tabs>
          <w:tab w:val="left" w:pos="270"/>
          <w:tab w:val="center" w:pos="8640"/>
        </w:tabs>
        <w:ind w:right="254"/>
        <w:jc w:val="both"/>
        <w:rPr>
          <w:bCs/>
        </w:rPr>
      </w:pPr>
      <w:r w:rsidRPr="00B07AD0">
        <w:rPr>
          <w:bCs/>
        </w:rPr>
        <w:t>Vanjska strana koverte mora sadržavati naziv poziva za predaju prijava, puno ime i adresu podnosioca prijave, puni naziv projekta i riječi “Ne otvarati prije zvaničnog otvaranja”.</w:t>
      </w:r>
    </w:p>
    <w:p w14:paraId="55B4978C" w14:textId="77777777" w:rsidR="004B5DB6" w:rsidRPr="00B07AD0" w:rsidRDefault="004B5DB6" w:rsidP="00FF2991">
      <w:pPr>
        <w:tabs>
          <w:tab w:val="left" w:pos="270"/>
          <w:tab w:val="center" w:pos="8640"/>
        </w:tabs>
        <w:ind w:right="254"/>
        <w:jc w:val="both"/>
        <w:rPr>
          <w:b/>
          <w:snapToGrid w:val="0"/>
        </w:rPr>
      </w:pPr>
    </w:p>
    <w:p w14:paraId="732B115C" w14:textId="2236637A" w:rsidR="001417FE" w:rsidRPr="00B07AD0" w:rsidRDefault="007136BE" w:rsidP="00FF2991">
      <w:pPr>
        <w:tabs>
          <w:tab w:val="left" w:pos="270"/>
          <w:tab w:val="center" w:pos="6480"/>
          <w:tab w:val="center" w:pos="8640"/>
        </w:tabs>
        <w:ind w:right="254"/>
        <w:jc w:val="both"/>
      </w:pPr>
      <w:r w:rsidRPr="00B07AD0">
        <w:t>Rezultati javnog poziva će biti objavljeni na web stranic</w:t>
      </w:r>
      <w:r w:rsidR="3D734CF0" w:rsidRPr="00B07AD0">
        <w:t>ama</w:t>
      </w:r>
      <w:r w:rsidRPr="00B07AD0">
        <w:t xml:space="preserve"> </w:t>
      </w:r>
      <w:r w:rsidR="00C51887" w:rsidRPr="00B07AD0">
        <w:t>Op</w:t>
      </w:r>
      <w:r w:rsidR="00F26D15">
        <w:t>št</w:t>
      </w:r>
      <w:r w:rsidR="00C51887" w:rsidRPr="00B07AD0">
        <w:t xml:space="preserve">ine </w:t>
      </w:r>
      <w:r w:rsidR="00BD3BAC">
        <w:t>Han Pijesak</w:t>
      </w:r>
      <w:r w:rsidR="00C51887" w:rsidRPr="00B07AD0">
        <w:t xml:space="preserve"> </w:t>
      </w:r>
      <w:r w:rsidR="005D6E0B" w:rsidRPr="00B07AD0">
        <w:t>(</w:t>
      </w:r>
      <w:hyperlink r:id="rId21" w:history="1">
        <w:r w:rsidR="00321AB4" w:rsidRPr="006D1DCD">
          <w:rPr>
            <w:rStyle w:val="Hyperlink"/>
          </w:rPr>
          <w:t>https://hanpijesak.org/</w:t>
        </w:r>
      </w:hyperlink>
      <w:r w:rsidR="005D6E0B" w:rsidRPr="00B07AD0">
        <w:rPr>
          <w:rStyle w:val="agcmg"/>
        </w:rPr>
        <w:t xml:space="preserve">) </w:t>
      </w:r>
      <w:r w:rsidR="7E53D3A6" w:rsidRPr="00B07AD0">
        <w:rPr>
          <w:snapToGrid w:val="0"/>
        </w:rPr>
        <w:t xml:space="preserve">i </w:t>
      </w:r>
      <w:r w:rsidRPr="00B07AD0">
        <w:rPr>
          <w:snapToGrid w:val="0"/>
        </w:rPr>
        <w:t>UNDP</w:t>
      </w:r>
      <w:r w:rsidR="00566CC2" w:rsidRPr="00B07AD0">
        <w:rPr>
          <w:snapToGrid w:val="0"/>
        </w:rPr>
        <w:t>-a</w:t>
      </w:r>
      <w:r w:rsidRPr="00B07AD0">
        <w:rPr>
          <w:snapToGrid w:val="0"/>
        </w:rPr>
        <w:t xml:space="preserve"> </w:t>
      </w:r>
      <w:r w:rsidR="006803FF" w:rsidRPr="00B07AD0">
        <w:rPr>
          <w:snapToGrid w:val="0"/>
        </w:rPr>
        <w:t>BiH (</w:t>
      </w:r>
      <w:hyperlink r:id="rId22" w:history="1">
        <w:r w:rsidR="006803FF" w:rsidRPr="00B07AD0">
          <w:rPr>
            <w:rStyle w:val="Hyperlink"/>
            <w:snapToGrid w:val="0"/>
          </w:rPr>
          <w:t>www.undp.org/bs/bosnia-herzegovina</w:t>
        </w:r>
      </w:hyperlink>
      <w:r w:rsidR="006803FF" w:rsidRPr="00B07AD0">
        <w:rPr>
          <w:snapToGrid w:val="0"/>
        </w:rPr>
        <w:t>)</w:t>
      </w:r>
      <w:r w:rsidR="009A3F0E" w:rsidRPr="00B07AD0">
        <w:rPr>
          <w:snapToGrid w:val="0"/>
        </w:rPr>
        <w:t>,</w:t>
      </w:r>
      <w:r w:rsidR="007E3806" w:rsidRPr="00B07AD0">
        <w:t xml:space="preserve"> </w:t>
      </w:r>
      <w:r w:rsidRPr="00B07AD0">
        <w:t xml:space="preserve">kao i na oglasnoj ploči u zgradi </w:t>
      </w:r>
      <w:r w:rsidR="00C51887" w:rsidRPr="00B07AD0">
        <w:t>Op</w:t>
      </w:r>
      <w:r w:rsidR="00F26D15">
        <w:t>št</w:t>
      </w:r>
      <w:r w:rsidR="00C51887" w:rsidRPr="00B07AD0">
        <w:t>ine</w:t>
      </w:r>
      <w:r w:rsidRPr="00B07AD0">
        <w:t xml:space="preserve">, u roku od </w:t>
      </w:r>
      <w:r w:rsidR="0086062C" w:rsidRPr="00B07AD0">
        <w:t>45</w:t>
      </w:r>
      <w:r w:rsidRPr="00B07AD0">
        <w:t xml:space="preserve"> radnih dana od zatvaranja javnog poziva</w:t>
      </w:r>
      <w:r w:rsidR="008F7AF0" w:rsidRPr="00B07AD0">
        <w:t xml:space="preserve"> (</w:t>
      </w:r>
      <w:r w:rsidR="00C001C3" w:rsidRPr="00B07AD0">
        <w:t>izuzev u slučaju nepredviđenih okolnosti)</w:t>
      </w:r>
      <w:r w:rsidRPr="00B07AD0">
        <w:t xml:space="preserve">. </w:t>
      </w:r>
      <w:r w:rsidRPr="00B07AD0">
        <w:rPr>
          <w:snapToGrid w:val="0"/>
        </w:rPr>
        <w:t>Pis</w:t>
      </w:r>
      <w:r w:rsidR="57BA37FE" w:rsidRPr="00B07AD0">
        <w:rPr>
          <w:snapToGrid w:val="0"/>
        </w:rPr>
        <w:t>anim</w:t>
      </w:r>
      <w:r w:rsidRPr="00B07AD0">
        <w:rPr>
          <w:snapToGrid w:val="0"/>
        </w:rPr>
        <w:t xml:space="preserve"> putem</w:t>
      </w:r>
      <w:r w:rsidR="4CAC3A93" w:rsidRPr="00B07AD0">
        <w:rPr>
          <w:snapToGrid w:val="0"/>
        </w:rPr>
        <w:t xml:space="preserve"> će biti obav</w:t>
      </w:r>
      <w:r w:rsidR="0EDCD344" w:rsidRPr="00B07AD0">
        <w:rPr>
          <w:snapToGrid w:val="0"/>
        </w:rPr>
        <w:t>i</w:t>
      </w:r>
      <w:r w:rsidR="4CAC3A93" w:rsidRPr="00B07AD0">
        <w:rPr>
          <w:snapToGrid w:val="0"/>
        </w:rPr>
        <w:t>ještene samo</w:t>
      </w:r>
      <w:r w:rsidRPr="00B07AD0">
        <w:rPr>
          <w:snapToGrid w:val="0"/>
        </w:rPr>
        <w:t xml:space="preserve"> organizacije civilnog društva čiji su prijedlozi projekata odabrani za finansiranje.</w:t>
      </w:r>
      <w:r w:rsidR="64E85B02" w:rsidRPr="00B07AD0">
        <w:rPr>
          <w:b/>
          <w:bCs/>
        </w:rPr>
        <w:t xml:space="preserve"> </w:t>
      </w:r>
    </w:p>
    <w:p w14:paraId="3188070F" w14:textId="624985CF" w:rsidR="001417FE" w:rsidRPr="00B07AD0" w:rsidRDefault="00C30AC4" w:rsidP="00390A9F">
      <w:pPr>
        <w:tabs>
          <w:tab w:val="left" w:pos="7560"/>
        </w:tabs>
        <w:ind w:right="254"/>
        <w:jc w:val="both"/>
      </w:pPr>
      <w:r w:rsidRPr="00B07AD0">
        <w:rPr>
          <w:b/>
          <w:bCs/>
        </w:rPr>
        <w:tab/>
      </w:r>
    </w:p>
    <w:sectPr w:rsidR="001417FE" w:rsidRPr="00B07AD0" w:rsidSect="001C0FC4">
      <w:footerReference w:type="default" r:id="rId23"/>
      <w:headerReference w:type="first" r:id="rId24"/>
      <w:footerReference w:type="first" r:id="rId25"/>
      <w:type w:val="continuous"/>
      <w:pgSz w:w="11906" w:h="16838"/>
      <w:pgMar w:top="1496" w:right="926" w:bottom="1530" w:left="1276" w:header="70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553B" w14:textId="77777777" w:rsidR="00233159" w:rsidRDefault="00233159" w:rsidP="007D3873">
      <w:r>
        <w:separator/>
      </w:r>
    </w:p>
  </w:endnote>
  <w:endnote w:type="continuationSeparator" w:id="0">
    <w:p w14:paraId="58409C68" w14:textId="77777777" w:rsidR="00233159" w:rsidRDefault="00233159" w:rsidP="007D3873">
      <w:r>
        <w:continuationSeparator/>
      </w:r>
    </w:p>
  </w:endnote>
  <w:endnote w:type="continuationNotice" w:id="1">
    <w:p w14:paraId="10A83F9E" w14:textId="77777777" w:rsidR="00233159" w:rsidRDefault="00233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CB4E" w14:textId="680C1440" w:rsidR="00924505" w:rsidRPr="00952A6F" w:rsidRDefault="00924505" w:rsidP="00924505">
    <w:pPr>
      <w:autoSpaceDE w:val="0"/>
      <w:autoSpaceDN w:val="0"/>
      <w:adjustRightInd w:val="0"/>
      <w:contextualSpacing/>
      <w:jc w:val="both"/>
      <w:rPr>
        <w:rFonts w:eastAsia="Calibri"/>
        <w:sz w:val="18"/>
        <w:szCs w:val="18"/>
        <w:lang w:val="hr-HR"/>
      </w:rPr>
    </w:pPr>
    <w:r w:rsidRPr="00952A6F">
      <w:rPr>
        <w:sz w:val="18"/>
        <w:szCs w:val="18"/>
      </w:rPr>
      <w:t xml:space="preserve"> </w:t>
    </w:r>
  </w:p>
  <w:p w14:paraId="1245187A" w14:textId="77777777" w:rsidR="00924505" w:rsidRDefault="0092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D3F8" w14:textId="49E3307F" w:rsidR="003453C8" w:rsidRPr="00C73E28" w:rsidRDefault="003453C8">
    <w:pPr>
      <w:pStyle w:val="Footer"/>
      <w:rPr>
        <w:i/>
        <w:iCs/>
        <w:sz w:val="16"/>
        <w:szCs w:val="16"/>
      </w:rPr>
    </w:pPr>
    <w:r w:rsidRPr="00C73E28">
      <w:rPr>
        <w:i/>
        <w:iCs/>
        <w:sz w:val="16"/>
        <w:szCs w:val="16"/>
      </w:rPr>
      <w:t>SDG – Ciljevi održivog razvoja</w:t>
    </w:r>
  </w:p>
  <w:p w14:paraId="543D9EED" w14:textId="77777777" w:rsidR="003453C8" w:rsidRDefault="0034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240F" w14:textId="77777777" w:rsidR="00233159" w:rsidRDefault="00233159" w:rsidP="007D3873">
      <w:r>
        <w:separator/>
      </w:r>
    </w:p>
  </w:footnote>
  <w:footnote w:type="continuationSeparator" w:id="0">
    <w:p w14:paraId="66F4744E" w14:textId="77777777" w:rsidR="00233159" w:rsidRDefault="00233159" w:rsidP="007D3873">
      <w:r>
        <w:continuationSeparator/>
      </w:r>
    </w:p>
  </w:footnote>
  <w:footnote w:type="continuationNotice" w:id="1">
    <w:p w14:paraId="764B80A4" w14:textId="77777777" w:rsidR="00233159" w:rsidRDefault="00233159"/>
  </w:footnote>
  <w:footnote w:id="2">
    <w:p w14:paraId="66B4A131" w14:textId="6F468485" w:rsidR="005D747A" w:rsidRPr="00723489" w:rsidRDefault="005D747A" w:rsidP="007136BE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hr-HR"/>
        </w:rPr>
      </w:pPr>
      <w:r>
        <w:rPr>
          <w:rStyle w:val="FootnoteReference"/>
        </w:rPr>
        <w:t>*</w:t>
      </w:r>
      <w:r w:rsidRPr="00723489">
        <w:rPr>
          <w:rFonts w:asciiTheme="minorHAnsi" w:hAnsiTheme="minorHAnsi" w:cstheme="minorHAnsi"/>
          <w:sz w:val="18"/>
          <w:szCs w:val="18"/>
        </w:rPr>
        <w:t xml:space="preserve"> </w:t>
      </w:r>
      <w:r w:rsidRPr="00723489">
        <w:rPr>
          <w:rFonts w:asciiTheme="minorHAnsi" w:hAnsiTheme="minorHAnsi" w:cstheme="minorHAnsi"/>
          <w:i/>
          <w:iCs/>
          <w:sz w:val="18"/>
          <w:szCs w:val="18"/>
        </w:rPr>
        <w:t>Za Evropsku uniju, ovo imenovanje ne dovodi u pitanje stav o statusu i u skladu je sa UNSCR 1244/1999 i Mišljenjem ICJ-a o proglašenju nezavisnosti Kosova. Za UNDP sve reference na Kosovo shvatit će se u kontekstu UN-ove Rezolucije 1244/1999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1459" w14:textId="22B89C89" w:rsidR="009921CA" w:rsidRDefault="009921CA" w:rsidP="009921CA">
    <w:pPr>
      <w:pStyle w:val="Header"/>
      <w:tabs>
        <w:tab w:val="right" w:pos="8300"/>
      </w:tabs>
    </w:pPr>
  </w:p>
  <w:p w14:paraId="500B5D46" w14:textId="113C7AFC" w:rsidR="001D0587" w:rsidRPr="00A40CC8" w:rsidRDefault="00393F3A" w:rsidP="0019710F">
    <w:pPr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6A5"/>
    <w:multiLevelType w:val="hybridMultilevel"/>
    <w:tmpl w:val="3522A1F2"/>
    <w:lvl w:ilvl="0" w:tplc="4664DA74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37F543C"/>
    <w:multiLevelType w:val="hybridMultilevel"/>
    <w:tmpl w:val="8D80E4CC"/>
    <w:lvl w:ilvl="0" w:tplc="37B47BC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52499">
    <w:abstractNumId w:val="0"/>
  </w:num>
  <w:num w:numId="2" w16cid:durableId="9145848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F3"/>
    <w:rsid w:val="000021DD"/>
    <w:rsid w:val="00005BD5"/>
    <w:rsid w:val="00006BF6"/>
    <w:rsid w:val="00010397"/>
    <w:rsid w:val="00016A97"/>
    <w:rsid w:val="00021AAE"/>
    <w:rsid w:val="00022EA7"/>
    <w:rsid w:val="00023122"/>
    <w:rsid w:val="00024F1B"/>
    <w:rsid w:val="00026F34"/>
    <w:rsid w:val="00033A80"/>
    <w:rsid w:val="00034620"/>
    <w:rsid w:val="00034B72"/>
    <w:rsid w:val="00035F79"/>
    <w:rsid w:val="00035F9C"/>
    <w:rsid w:val="00036056"/>
    <w:rsid w:val="000366B0"/>
    <w:rsid w:val="00037C25"/>
    <w:rsid w:val="00040054"/>
    <w:rsid w:val="00042D0E"/>
    <w:rsid w:val="000430CE"/>
    <w:rsid w:val="0004435A"/>
    <w:rsid w:val="0004453E"/>
    <w:rsid w:val="00045462"/>
    <w:rsid w:val="00045A52"/>
    <w:rsid w:val="00045F1F"/>
    <w:rsid w:val="00046C9D"/>
    <w:rsid w:val="00046F13"/>
    <w:rsid w:val="00051F16"/>
    <w:rsid w:val="000523CC"/>
    <w:rsid w:val="00053163"/>
    <w:rsid w:val="00055D17"/>
    <w:rsid w:val="00055D71"/>
    <w:rsid w:val="00057C73"/>
    <w:rsid w:val="0006283D"/>
    <w:rsid w:val="00062CCC"/>
    <w:rsid w:val="00064ADC"/>
    <w:rsid w:val="00064BF6"/>
    <w:rsid w:val="00065E54"/>
    <w:rsid w:val="0006667E"/>
    <w:rsid w:val="00066B63"/>
    <w:rsid w:val="00066E75"/>
    <w:rsid w:val="00067128"/>
    <w:rsid w:val="0006761E"/>
    <w:rsid w:val="00067911"/>
    <w:rsid w:val="00070642"/>
    <w:rsid w:val="00071240"/>
    <w:rsid w:val="00073039"/>
    <w:rsid w:val="00074842"/>
    <w:rsid w:val="00076BD5"/>
    <w:rsid w:val="00081277"/>
    <w:rsid w:val="000848C2"/>
    <w:rsid w:val="00086499"/>
    <w:rsid w:val="00090F67"/>
    <w:rsid w:val="000936DE"/>
    <w:rsid w:val="00093DF9"/>
    <w:rsid w:val="00095C7C"/>
    <w:rsid w:val="00097B80"/>
    <w:rsid w:val="000A1068"/>
    <w:rsid w:val="000A2443"/>
    <w:rsid w:val="000A35DC"/>
    <w:rsid w:val="000A45DE"/>
    <w:rsid w:val="000A5156"/>
    <w:rsid w:val="000B3F4C"/>
    <w:rsid w:val="000C02A5"/>
    <w:rsid w:val="000C4BBC"/>
    <w:rsid w:val="000C69ED"/>
    <w:rsid w:val="000D3373"/>
    <w:rsid w:val="000D43B1"/>
    <w:rsid w:val="000D4E3B"/>
    <w:rsid w:val="000D58E8"/>
    <w:rsid w:val="000D5C5E"/>
    <w:rsid w:val="000D696E"/>
    <w:rsid w:val="000E1761"/>
    <w:rsid w:val="000E22DB"/>
    <w:rsid w:val="000E3577"/>
    <w:rsid w:val="000F40EB"/>
    <w:rsid w:val="000F4546"/>
    <w:rsid w:val="000F4736"/>
    <w:rsid w:val="000F7800"/>
    <w:rsid w:val="001008C6"/>
    <w:rsid w:val="001024E8"/>
    <w:rsid w:val="00102EF8"/>
    <w:rsid w:val="00104D53"/>
    <w:rsid w:val="00106EED"/>
    <w:rsid w:val="00110676"/>
    <w:rsid w:val="00111DBF"/>
    <w:rsid w:val="00111E14"/>
    <w:rsid w:val="00113CB9"/>
    <w:rsid w:val="001143A5"/>
    <w:rsid w:val="00115E48"/>
    <w:rsid w:val="0011606E"/>
    <w:rsid w:val="00117736"/>
    <w:rsid w:val="00121B06"/>
    <w:rsid w:val="00122FB4"/>
    <w:rsid w:val="0012329E"/>
    <w:rsid w:val="00130C6E"/>
    <w:rsid w:val="00132FE3"/>
    <w:rsid w:val="00133960"/>
    <w:rsid w:val="00133AB0"/>
    <w:rsid w:val="00134830"/>
    <w:rsid w:val="00135AFA"/>
    <w:rsid w:val="00135FF1"/>
    <w:rsid w:val="00136BCB"/>
    <w:rsid w:val="00140AA7"/>
    <w:rsid w:val="001417FE"/>
    <w:rsid w:val="0014693A"/>
    <w:rsid w:val="0015192A"/>
    <w:rsid w:val="00151DBF"/>
    <w:rsid w:val="00153FA6"/>
    <w:rsid w:val="0015449B"/>
    <w:rsid w:val="00155FAC"/>
    <w:rsid w:val="00156662"/>
    <w:rsid w:val="00160330"/>
    <w:rsid w:val="001604E2"/>
    <w:rsid w:val="00161D4D"/>
    <w:rsid w:val="00161DC2"/>
    <w:rsid w:val="00162E07"/>
    <w:rsid w:val="00165AE5"/>
    <w:rsid w:val="00165C45"/>
    <w:rsid w:val="00165EA3"/>
    <w:rsid w:val="00166E6F"/>
    <w:rsid w:val="00166FA4"/>
    <w:rsid w:val="00167389"/>
    <w:rsid w:val="00171DF3"/>
    <w:rsid w:val="00173789"/>
    <w:rsid w:val="00173B24"/>
    <w:rsid w:val="00173FAB"/>
    <w:rsid w:val="00174BA1"/>
    <w:rsid w:val="0017656B"/>
    <w:rsid w:val="0017676A"/>
    <w:rsid w:val="0017691E"/>
    <w:rsid w:val="001773E2"/>
    <w:rsid w:val="00177DA1"/>
    <w:rsid w:val="00180182"/>
    <w:rsid w:val="00181B0C"/>
    <w:rsid w:val="00182671"/>
    <w:rsid w:val="00182C29"/>
    <w:rsid w:val="00182F64"/>
    <w:rsid w:val="0018334B"/>
    <w:rsid w:val="00184F88"/>
    <w:rsid w:val="001853A8"/>
    <w:rsid w:val="001858F5"/>
    <w:rsid w:val="001861E7"/>
    <w:rsid w:val="00186502"/>
    <w:rsid w:val="001877AA"/>
    <w:rsid w:val="0019058A"/>
    <w:rsid w:val="001911A0"/>
    <w:rsid w:val="001915E8"/>
    <w:rsid w:val="00191CE5"/>
    <w:rsid w:val="001922D1"/>
    <w:rsid w:val="0019231F"/>
    <w:rsid w:val="00194599"/>
    <w:rsid w:val="00194969"/>
    <w:rsid w:val="00195949"/>
    <w:rsid w:val="00196A13"/>
    <w:rsid w:val="0019710F"/>
    <w:rsid w:val="001971F8"/>
    <w:rsid w:val="001A0778"/>
    <w:rsid w:val="001A08AC"/>
    <w:rsid w:val="001A11D0"/>
    <w:rsid w:val="001A1BF1"/>
    <w:rsid w:val="001A253F"/>
    <w:rsid w:val="001A3016"/>
    <w:rsid w:val="001A3020"/>
    <w:rsid w:val="001A3CDA"/>
    <w:rsid w:val="001A55DD"/>
    <w:rsid w:val="001A650C"/>
    <w:rsid w:val="001A6B29"/>
    <w:rsid w:val="001B0E39"/>
    <w:rsid w:val="001B12F6"/>
    <w:rsid w:val="001B568C"/>
    <w:rsid w:val="001B75FF"/>
    <w:rsid w:val="001C0B8F"/>
    <w:rsid w:val="001C0DC3"/>
    <w:rsid w:val="001C0FC4"/>
    <w:rsid w:val="001C2EBB"/>
    <w:rsid w:val="001C2EE0"/>
    <w:rsid w:val="001C3AF4"/>
    <w:rsid w:val="001C6B72"/>
    <w:rsid w:val="001C794A"/>
    <w:rsid w:val="001D049B"/>
    <w:rsid w:val="001D0587"/>
    <w:rsid w:val="001D222E"/>
    <w:rsid w:val="001D3DE6"/>
    <w:rsid w:val="001D3FA5"/>
    <w:rsid w:val="001D5A2C"/>
    <w:rsid w:val="001D5FED"/>
    <w:rsid w:val="001D7165"/>
    <w:rsid w:val="001D73FB"/>
    <w:rsid w:val="001D7DC5"/>
    <w:rsid w:val="001E0869"/>
    <w:rsid w:val="001E1F92"/>
    <w:rsid w:val="001E56A4"/>
    <w:rsid w:val="001E5884"/>
    <w:rsid w:val="001E6645"/>
    <w:rsid w:val="001E68E6"/>
    <w:rsid w:val="001F14ED"/>
    <w:rsid w:val="001F5B0E"/>
    <w:rsid w:val="001F5BE7"/>
    <w:rsid w:val="00200ABE"/>
    <w:rsid w:val="002010D2"/>
    <w:rsid w:val="0020235A"/>
    <w:rsid w:val="00203557"/>
    <w:rsid w:val="00205038"/>
    <w:rsid w:val="00205C90"/>
    <w:rsid w:val="00206CDF"/>
    <w:rsid w:val="0020780E"/>
    <w:rsid w:val="002102BA"/>
    <w:rsid w:val="00210B72"/>
    <w:rsid w:val="002117C5"/>
    <w:rsid w:val="00212EEC"/>
    <w:rsid w:val="002131A6"/>
    <w:rsid w:val="002133F0"/>
    <w:rsid w:val="0021367F"/>
    <w:rsid w:val="00214F49"/>
    <w:rsid w:val="0021749C"/>
    <w:rsid w:val="00220309"/>
    <w:rsid w:val="00220F37"/>
    <w:rsid w:val="00221E0D"/>
    <w:rsid w:val="002224A4"/>
    <w:rsid w:val="00223759"/>
    <w:rsid w:val="00224E16"/>
    <w:rsid w:val="00225A1D"/>
    <w:rsid w:val="00225F69"/>
    <w:rsid w:val="00227541"/>
    <w:rsid w:val="00230527"/>
    <w:rsid w:val="00232E20"/>
    <w:rsid w:val="00233159"/>
    <w:rsid w:val="002337C0"/>
    <w:rsid w:val="002362CC"/>
    <w:rsid w:val="00236502"/>
    <w:rsid w:val="00240360"/>
    <w:rsid w:val="00241E65"/>
    <w:rsid w:val="002431F2"/>
    <w:rsid w:val="00244A06"/>
    <w:rsid w:val="00250394"/>
    <w:rsid w:val="00251906"/>
    <w:rsid w:val="00254BE8"/>
    <w:rsid w:val="00254C0E"/>
    <w:rsid w:val="0025555B"/>
    <w:rsid w:val="00260792"/>
    <w:rsid w:val="002622E7"/>
    <w:rsid w:val="002639C6"/>
    <w:rsid w:val="00264A22"/>
    <w:rsid w:val="00265598"/>
    <w:rsid w:val="002664D9"/>
    <w:rsid w:val="00267655"/>
    <w:rsid w:val="00267C50"/>
    <w:rsid w:val="00271A40"/>
    <w:rsid w:val="002727DC"/>
    <w:rsid w:val="00273DAC"/>
    <w:rsid w:val="002750A0"/>
    <w:rsid w:val="00277D73"/>
    <w:rsid w:val="002809BE"/>
    <w:rsid w:val="00283623"/>
    <w:rsid w:val="00283C11"/>
    <w:rsid w:val="00284861"/>
    <w:rsid w:val="002873CC"/>
    <w:rsid w:val="002875CC"/>
    <w:rsid w:val="0028791A"/>
    <w:rsid w:val="00291319"/>
    <w:rsid w:val="002913F0"/>
    <w:rsid w:val="002920A8"/>
    <w:rsid w:val="002925D4"/>
    <w:rsid w:val="00292744"/>
    <w:rsid w:val="00294C43"/>
    <w:rsid w:val="00295AA8"/>
    <w:rsid w:val="00297B3F"/>
    <w:rsid w:val="00297F9C"/>
    <w:rsid w:val="002A139C"/>
    <w:rsid w:val="002A2179"/>
    <w:rsid w:val="002A2599"/>
    <w:rsid w:val="002A6163"/>
    <w:rsid w:val="002A6D66"/>
    <w:rsid w:val="002A7E95"/>
    <w:rsid w:val="002B1E47"/>
    <w:rsid w:val="002B29BF"/>
    <w:rsid w:val="002B2B6D"/>
    <w:rsid w:val="002B37E4"/>
    <w:rsid w:val="002B5F62"/>
    <w:rsid w:val="002B63F4"/>
    <w:rsid w:val="002C1A5E"/>
    <w:rsid w:val="002C24F0"/>
    <w:rsid w:val="002C2EB1"/>
    <w:rsid w:val="002C30DC"/>
    <w:rsid w:val="002C3C78"/>
    <w:rsid w:val="002C5AD6"/>
    <w:rsid w:val="002D174E"/>
    <w:rsid w:val="002D1E04"/>
    <w:rsid w:val="002D27F1"/>
    <w:rsid w:val="002D29F0"/>
    <w:rsid w:val="002D312B"/>
    <w:rsid w:val="002D404A"/>
    <w:rsid w:val="002D74C3"/>
    <w:rsid w:val="002D7E94"/>
    <w:rsid w:val="002D7FEC"/>
    <w:rsid w:val="002E01F9"/>
    <w:rsid w:val="002E0B92"/>
    <w:rsid w:val="002E118E"/>
    <w:rsid w:val="002E48F0"/>
    <w:rsid w:val="002E52F8"/>
    <w:rsid w:val="002E5734"/>
    <w:rsid w:val="002F15D0"/>
    <w:rsid w:val="002F27CA"/>
    <w:rsid w:val="002F298C"/>
    <w:rsid w:val="002F36F2"/>
    <w:rsid w:val="002F741A"/>
    <w:rsid w:val="002F7659"/>
    <w:rsid w:val="0030005A"/>
    <w:rsid w:val="003003AC"/>
    <w:rsid w:val="0030062A"/>
    <w:rsid w:val="00300959"/>
    <w:rsid w:val="00301004"/>
    <w:rsid w:val="00301AEA"/>
    <w:rsid w:val="00303992"/>
    <w:rsid w:val="00305D18"/>
    <w:rsid w:val="003060BC"/>
    <w:rsid w:val="00306774"/>
    <w:rsid w:val="00306FFD"/>
    <w:rsid w:val="00307DA8"/>
    <w:rsid w:val="00310DE9"/>
    <w:rsid w:val="00312197"/>
    <w:rsid w:val="003136FE"/>
    <w:rsid w:val="00313940"/>
    <w:rsid w:val="00314F72"/>
    <w:rsid w:val="00316AB4"/>
    <w:rsid w:val="00321AB4"/>
    <w:rsid w:val="00324021"/>
    <w:rsid w:val="00332705"/>
    <w:rsid w:val="00334263"/>
    <w:rsid w:val="0033521A"/>
    <w:rsid w:val="003373A3"/>
    <w:rsid w:val="00337AFA"/>
    <w:rsid w:val="00340261"/>
    <w:rsid w:val="003424DE"/>
    <w:rsid w:val="0034250A"/>
    <w:rsid w:val="003436A3"/>
    <w:rsid w:val="00344335"/>
    <w:rsid w:val="0034520D"/>
    <w:rsid w:val="003453C8"/>
    <w:rsid w:val="00345D53"/>
    <w:rsid w:val="00347CEE"/>
    <w:rsid w:val="00350195"/>
    <w:rsid w:val="00351D09"/>
    <w:rsid w:val="00353DB9"/>
    <w:rsid w:val="00355517"/>
    <w:rsid w:val="00355744"/>
    <w:rsid w:val="0035698F"/>
    <w:rsid w:val="00357FBF"/>
    <w:rsid w:val="0036018A"/>
    <w:rsid w:val="00360318"/>
    <w:rsid w:val="00360AF6"/>
    <w:rsid w:val="003638C9"/>
    <w:rsid w:val="00364028"/>
    <w:rsid w:val="003644A9"/>
    <w:rsid w:val="00364EC5"/>
    <w:rsid w:val="00365EBD"/>
    <w:rsid w:val="00366585"/>
    <w:rsid w:val="0036705F"/>
    <w:rsid w:val="00371235"/>
    <w:rsid w:val="003722A6"/>
    <w:rsid w:val="00373CB0"/>
    <w:rsid w:val="00374FC8"/>
    <w:rsid w:val="00375F28"/>
    <w:rsid w:val="00380F40"/>
    <w:rsid w:val="00381B3F"/>
    <w:rsid w:val="0038300E"/>
    <w:rsid w:val="003840D9"/>
    <w:rsid w:val="0038555C"/>
    <w:rsid w:val="00390A9F"/>
    <w:rsid w:val="00391C17"/>
    <w:rsid w:val="00392541"/>
    <w:rsid w:val="00392F5F"/>
    <w:rsid w:val="00393F3A"/>
    <w:rsid w:val="00394CCC"/>
    <w:rsid w:val="00397311"/>
    <w:rsid w:val="003A01AC"/>
    <w:rsid w:val="003A112A"/>
    <w:rsid w:val="003A16C1"/>
    <w:rsid w:val="003A3DA4"/>
    <w:rsid w:val="003A3E32"/>
    <w:rsid w:val="003A53B7"/>
    <w:rsid w:val="003A6480"/>
    <w:rsid w:val="003A6E33"/>
    <w:rsid w:val="003B1A08"/>
    <w:rsid w:val="003B384D"/>
    <w:rsid w:val="003B3EEE"/>
    <w:rsid w:val="003B43B2"/>
    <w:rsid w:val="003B493C"/>
    <w:rsid w:val="003B50BC"/>
    <w:rsid w:val="003C19BF"/>
    <w:rsid w:val="003C204F"/>
    <w:rsid w:val="003C39F3"/>
    <w:rsid w:val="003C3E7E"/>
    <w:rsid w:val="003C53C1"/>
    <w:rsid w:val="003C65E4"/>
    <w:rsid w:val="003D1004"/>
    <w:rsid w:val="003D163F"/>
    <w:rsid w:val="003D1A03"/>
    <w:rsid w:val="003D2100"/>
    <w:rsid w:val="003D309F"/>
    <w:rsid w:val="003D33BC"/>
    <w:rsid w:val="003D38C3"/>
    <w:rsid w:val="003D5D72"/>
    <w:rsid w:val="003D6D0F"/>
    <w:rsid w:val="003D6E69"/>
    <w:rsid w:val="003D760E"/>
    <w:rsid w:val="003D7B02"/>
    <w:rsid w:val="003E3151"/>
    <w:rsid w:val="003E5B4F"/>
    <w:rsid w:val="003E5C1C"/>
    <w:rsid w:val="003E710B"/>
    <w:rsid w:val="003F25B3"/>
    <w:rsid w:val="003F3C98"/>
    <w:rsid w:val="003F4ED5"/>
    <w:rsid w:val="00401D60"/>
    <w:rsid w:val="0040594B"/>
    <w:rsid w:val="00407144"/>
    <w:rsid w:val="00407517"/>
    <w:rsid w:val="0041194E"/>
    <w:rsid w:val="00412BDD"/>
    <w:rsid w:val="00414FD9"/>
    <w:rsid w:val="00415A11"/>
    <w:rsid w:val="00417471"/>
    <w:rsid w:val="0041789A"/>
    <w:rsid w:val="004222E9"/>
    <w:rsid w:val="0042329B"/>
    <w:rsid w:val="0042515F"/>
    <w:rsid w:val="0042575F"/>
    <w:rsid w:val="00426CE1"/>
    <w:rsid w:val="00427D2C"/>
    <w:rsid w:val="004309FE"/>
    <w:rsid w:val="0043200D"/>
    <w:rsid w:val="0043226B"/>
    <w:rsid w:val="004330B1"/>
    <w:rsid w:val="004331B5"/>
    <w:rsid w:val="004331EC"/>
    <w:rsid w:val="00434971"/>
    <w:rsid w:val="00436767"/>
    <w:rsid w:val="00441232"/>
    <w:rsid w:val="00441F04"/>
    <w:rsid w:val="004433AA"/>
    <w:rsid w:val="004470B5"/>
    <w:rsid w:val="00447902"/>
    <w:rsid w:val="00450124"/>
    <w:rsid w:val="0045044A"/>
    <w:rsid w:val="00451CD6"/>
    <w:rsid w:val="0045585E"/>
    <w:rsid w:val="00456C4A"/>
    <w:rsid w:val="00456F2A"/>
    <w:rsid w:val="004605BD"/>
    <w:rsid w:val="004654DA"/>
    <w:rsid w:val="004659CC"/>
    <w:rsid w:val="00465A86"/>
    <w:rsid w:val="00465D03"/>
    <w:rsid w:val="00466D07"/>
    <w:rsid w:val="0047250C"/>
    <w:rsid w:val="00473A85"/>
    <w:rsid w:val="00475BDD"/>
    <w:rsid w:val="00477D64"/>
    <w:rsid w:val="00477E02"/>
    <w:rsid w:val="00485259"/>
    <w:rsid w:val="0048707B"/>
    <w:rsid w:val="00487FAA"/>
    <w:rsid w:val="00490956"/>
    <w:rsid w:val="00490DB1"/>
    <w:rsid w:val="00495B2C"/>
    <w:rsid w:val="0049634D"/>
    <w:rsid w:val="00496EA8"/>
    <w:rsid w:val="004A01BE"/>
    <w:rsid w:val="004A05FC"/>
    <w:rsid w:val="004A2115"/>
    <w:rsid w:val="004A5DE1"/>
    <w:rsid w:val="004A6919"/>
    <w:rsid w:val="004A7408"/>
    <w:rsid w:val="004B04EA"/>
    <w:rsid w:val="004B11B0"/>
    <w:rsid w:val="004B1EC5"/>
    <w:rsid w:val="004B47BE"/>
    <w:rsid w:val="004B5DB6"/>
    <w:rsid w:val="004B7891"/>
    <w:rsid w:val="004C5C6B"/>
    <w:rsid w:val="004C7073"/>
    <w:rsid w:val="004D2496"/>
    <w:rsid w:val="004D7B07"/>
    <w:rsid w:val="004D7BD9"/>
    <w:rsid w:val="004E2A04"/>
    <w:rsid w:val="004E4A1A"/>
    <w:rsid w:val="004E5AB5"/>
    <w:rsid w:val="004E6055"/>
    <w:rsid w:val="004E6D7C"/>
    <w:rsid w:val="004E70F2"/>
    <w:rsid w:val="004F035A"/>
    <w:rsid w:val="004F3DEA"/>
    <w:rsid w:val="004F4911"/>
    <w:rsid w:val="00500FAE"/>
    <w:rsid w:val="00501608"/>
    <w:rsid w:val="0050413D"/>
    <w:rsid w:val="00504C6D"/>
    <w:rsid w:val="0050595E"/>
    <w:rsid w:val="00510B8B"/>
    <w:rsid w:val="0051214E"/>
    <w:rsid w:val="00520E71"/>
    <w:rsid w:val="005216D9"/>
    <w:rsid w:val="00521984"/>
    <w:rsid w:val="00523A1A"/>
    <w:rsid w:val="00526AF0"/>
    <w:rsid w:val="0053011E"/>
    <w:rsid w:val="005327BC"/>
    <w:rsid w:val="00533AE8"/>
    <w:rsid w:val="00533CDA"/>
    <w:rsid w:val="0053567F"/>
    <w:rsid w:val="0053614B"/>
    <w:rsid w:val="005370C8"/>
    <w:rsid w:val="00537FB6"/>
    <w:rsid w:val="00543604"/>
    <w:rsid w:val="0054404A"/>
    <w:rsid w:val="0054638D"/>
    <w:rsid w:val="005478FE"/>
    <w:rsid w:val="00550F00"/>
    <w:rsid w:val="0055319C"/>
    <w:rsid w:val="00554D49"/>
    <w:rsid w:val="005553CB"/>
    <w:rsid w:val="00556105"/>
    <w:rsid w:val="005602DE"/>
    <w:rsid w:val="005602E7"/>
    <w:rsid w:val="0056055A"/>
    <w:rsid w:val="0056258B"/>
    <w:rsid w:val="00562593"/>
    <w:rsid w:val="00566CC2"/>
    <w:rsid w:val="00567311"/>
    <w:rsid w:val="005701CD"/>
    <w:rsid w:val="005709DE"/>
    <w:rsid w:val="00570A0C"/>
    <w:rsid w:val="00572D48"/>
    <w:rsid w:val="00574082"/>
    <w:rsid w:val="005756E8"/>
    <w:rsid w:val="00577DD0"/>
    <w:rsid w:val="00587D94"/>
    <w:rsid w:val="00590BBB"/>
    <w:rsid w:val="005925AE"/>
    <w:rsid w:val="00595BF4"/>
    <w:rsid w:val="00595DDF"/>
    <w:rsid w:val="005A1B7E"/>
    <w:rsid w:val="005A20ED"/>
    <w:rsid w:val="005A3C0D"/>
    <w:rsid w:val="005A3E47"/>
    <w:rsid w:val="005A4883"/>
    <w:rsid w:val="005A516E"/>
    <w:rsid w:val="005B0CC7"/>
    <w:rsid w:val="005B10A7"/>
    <w:rsid w:val="005B5184"/>
    <w:rsid w:val="005C3C80"/>
    <w:rsid w:val="005D0099"/>
    <w:rsid w:val="005D190C"/>
    <w:rsid w:val="005D1D3E"/>
    <w:rsid w:val="005D33E9"/>
    <w:rsid w:val="005D5AC1"/>
    <w:rsid w:val="005D6E0B"/>
    <w:rsid w:val="005D747A"/>
    <w:rsid w:val="005D7BB9"/>
    <w:rsid w:val="005E0AFF"/>
    <w:rsid w:val="005E31C5"/>
    <w:rsid w:val="005E3739"/>
    <w:rsid w:val="005E4F23"/>
    <w:rsid w:val="005E5B2A"/>
    <w:rsid w:val="005F047C"/>
    <w:rsid w:val="005F1A3D"/>
    <w:rsid w:val="005F1D32"/>
    <w:rsid w:val="005F29A2"/>
    <w:rsid w:val="005F302F"/>
    <w:rsid w:val="005F3E40"/>
    <w:rsid w:val="005F79D0"/>
    <w:rsid w:val="00600618"/>
    <w:rsid w:val="0060180C"/>
    <w:rsid w:val="006052D7"/>
    <w:rsid w:val="00605D27"/>
    <w:rsid w:val="00605E65"/>
    <w:rsid w:val="00606DEC"/>
    <w:rsid w:val="00610791"/>
    <w:rsid w:val="00611C4F"/>
    <w:rsid w:val="00612F6C"/>
    <w:rsid w:val="00614806"/>
    <w:rsid w:val="0061566F"/>
    <w:rsid w:val="00620B2E"/>
    <w:rsid w:val="00620C03"/>
    <w:rsid w:val="00621147"/>
    <w:rsid w:val="0062134F"/>
    <w:rsid w:val="006230C3"/>
    <w:rsid w:val="00623E28"/>
    <w:rsid w:val="00626F17"/>
    <w:rsid w:val="00627288"/>
    <w:rsid w:val="00635B64"/>
    <w:rsid w:val="00640071"/>
    <w:rsid w:val="00641084"/>
    <w:rsid w:val="00642B55"/>
    <w:rsid w:val="0064387D"/>
    <w:rsid w:val="00644D01"/>
    <w:rsid w:val="00646816"/>
    <w:rsid w:val="0064733B"/>
    <w:rsid w:val="006510E1"/>
    <w:rsid w:val="0065275D"/>
    <w:rsid w:val="00653262"/>
    <w:rsid w:val="006551D1"/>
    <w:rsid w:val="00661878"/>
    <w:rsid w:val="00662CD0"/>
    <w:rsid w:val="006630A6"/>
    <w:rsid w:val="00664133"/>
    <w:rsid w:val="0066555B"/>
    <w:rsid w:val="00665778"/>
    <w:rsid w:val="00672900"/>
    <w:rsid w:val="00672D5F"/>
    <w:rsid w:val="00675E15"/>
    <w:rsid w:val="00676916"/>
    <w:rsid w:val="006773C0"/>
    <w:rsid w:val="00677E60"/>
    <w:rsid w:val="006803FF"/>
    <w:rsid w:val="006810E4"/>
    <w:rsid w:val="00683131"/>
    <w:rsid w:val="00685ADE"/>
    <w:rsid w:val="00687408"/>
    <w:rsid w:val="00687E9D"/>
    <w:rsid w:val="00687FE1"/>
    <w:rsid w:val="00690C59"/>
    <w:rsid w:val="00692996"/>
    <w:rsid w:val="00693A52"/>
    <w:rsid w:val="006943EB"/>
    <w:rsid w:val="00694AA0"/>
    <w:rsid w:val="00695912"/>
    <w:rsid w:val="00697283"/>
    <w:rsid w:val="00697D76"/>
    <w:rsid w:val="006A0516"/>
    <w:rsid w:val="006A0915"/>
    <w:rsid w:val="006A1C98"/>
    <w:rsid w:val="006A2457"/>
    <w:rsid w:val="006A2946"/>
    <w:rsid w:val="006A2FC6"/>
    <w:rsid w:val="006A6989"/>
    <w:rsid w:val="006B0081"/>
    <w:rsid w:val="006B18D8"/>
    <w:rsid w:val="006B1F12"/>
    <w:rsid w:val="006B2F4C"/>
    <w:rsid w:val="006B388C"/>
    <w:rsid w:val="006B4351"/>
    <w:rsid w:val="006B6E85"/>
    <w:rsid w:val="006C1032"/>
    <w:rsid w:val="006C1D38"/>
    <w:rsid w:val="006C2A18"/>
    <w:rsid w:val="006C2DDF"/>
    <w:rsid w:val="006C3C99"/>
    <w:rsid w:val="006C3FA7"/>
    <w:rsid w:val="006C4249"/>
    <w:rsid w:val="006C432D"/>
    <w:rsid w:val="006D0ABB"/>
    <w:rsid w:val="006D269A"/>
    <w:rsid w:val="006D27A0"/>
    <w:rsid w:val="006D4B50"/>
    <w:rsid w:val="006D7785"/>
    <w:rsid w:val="006E0E3E"/>
    <w:rsid w:val="006E2942"/>
    <w:rsid w:val="006E3B6D"/>
    <w:rsid w:val="006E4C7E"/>
    <w:rsid w:val="006E54DB"/>
    <w:rsid w:val="006E5CD8"/>
    <w:rsid w:val="006F0346"/>
    <w:rsid w:val="006F2904"/>
    <w:rsid w:val="006F682C"/>
    <w:rsid w:val="006F7632"/>
    <w:rsid w:val="00701BE9"/>
    <w:rsid w:val="007036FB"/>
    <w:rsid w:val="00703BD9"/>
    <w:rsid w:val="00704FBC"/>
    <w:rsid w:val="00705119"/>
    <w:rsid w:val="00705408"/>
    <w:rsid w:val="00707B1E"/>
    <w:rsid w:val="0071015D"/>
    <w:rsid w:val="007122BD"/>
    <w:rsid w:val="00712D85"/>
    <w:rsid w:val="007136BE"/>
    <w:rsid w:val="007153A0"/>
    <w:rsid w:val="00722318"/>
    <w:rsid w:val="00723489"/>
    <w:rsid w:val="00724FDA"/>
    <w:rsid w:val="00726E2E"/>
    <w:rsid w:val="00730830"/>
    <w:rsid w:val="00730EA6"/>
    <w:rsid w:val="00732522"/>
    <w:rsid w:val="007339F8"/>
    <w:rsid w:val="00735282"/>
    <w:rsid w:val="007356DB"/>
    <w:rsid w:val="00735A7A"/>
    <w:rsid w:val="007367FD"/>
    <w:rsid w:val="00742172"/>
    <w:rsid w:val="00742DF4"/>
    <w:rsid w:val="00743355"/>
    <w:rsid w:val="00745A14"/>
    <w:rsid w:val="00745A65"/>
    <w:rsid w:val="00747ED6"/>
    <w:rsid w:val="00751134"/>
    <w:rsid w:val="00751191"/>
    <w:rsid w:val="007547E5"/>
    <w:rsid w:val="00756DD7"/>
    <w:rsid w:val="00760A2F"/>
    <w:rsid w:val="00762809"/>
    <w:rsid w:val="007636E0"/>
    <w:rsid w:val="00765933"/>
    <w:rsid w:val="00766BC6"/>
    <w:rsid w:val="0076768A"/>
    <w:rsid w:val="00771117"/>
    <w:rsid w:val="00774869"/>
    <w:rsid w:val="007767F7"/>
    <w:rsid w:val="00776A99"/>
    <w:rsid w:val="007773C1"/>
    <w:rsid w:val="00780E79"/>
    <w:rsid w:val="00784241"/>
    <w:rsid w:val="00784F1D"/>
    <w:rsid w:val="007853B7"/>
    <w:rsid w:val="0078696C"/>
    <w:rsid w:val="00786C8D"/>
    <w:rsid w:val="00791379"/>
    <w:rsid w:val="007929D5"/>
    <w:rsid w:val="007963F6"/>
    <w:rsid w:val="007A0ADD"/>
    <w:rsid w:val="007A2810"/>
    <w:rsid w:val="007A3038"/>
    <w:rsid w:val="007A3F55"/>
    <w:rsid w:val="007A3F74"/>
    <w:rsid w:val="007A4432"/>
    <w:rsid w:val="007A4F3A"/>
    <w:rsid w:val="007A5978"/>
    <w:rsid w:val="007A73C2"/>
    <w:rsid w:val="007A7866"/>
    <w:rsid w:val="007A7875"/>
    <w:rsid w:val="007B36D8"/>
    <w:rsid w:val="007B4053"/>
    <w:rsid w:val="007B543B"/>
    <w:rsid w:val="007B5A09"/>
    <w:rsid w:val="007C0ED2"/>
    <w:rsid w:val="007C44A2"/>
    <w:rsid w:val="007C5274"/>
    <w:rsid w:val="007C58C5"/>
    <w:rsid w:val="007C7BE9"/>
    <w:rsid w:val="007C7DB3"/>
    <w:rsid w:val="007D00F2"/>
    <w:rsid w:val="007D111C"/>
    <w:rsid w:val="007D3873"/>
    <w:rsid w:val="007D4045"/>
    <w:rsid w:val="007D6DF8"/>
    <w:rsid w:val="007E0259"/>
    <w:rsid w:val="007E3806"/>
    <w:rsid w:val="007E4050"/>
    <w:rsid w:val="007E6438"/>
    <w:rsid w:val="007E65AA"/>
    <w:rsid w:val="007E65B3"/>
    <w:rsid w:val="007E6DC4"/>
    <w:rsid w:val="007E74A8"/>
    <w:rsid w:val="007F13B8"/>
    <w:rsid w:val="007F5343"/>
    <w:rsid w:val="007F602A"/>
    <w:rsid w:val="007F6914"/>
    <w:rsid w:val="007F7552"/>
    <w:rsid w:val="007F7DFF"/>
    <w:rsid w:val="007F7ECC"/>
    <w:rsid w:val="00800E04"/>
    <w:rsid w:val="00802444"/>
    <w:rsid w:val="00803796"/>
    <w:rsid w:val="00803AAD"/>
    <w:rsid w:val="0080767F"/>
    <w:rsid w:val="008106AC"/>
    <w:rsid w:val="008117F3"/>
    <w:rsid w:val="00812A4D"/>
    <w:rsid w:val="00812E03"/>
    <w:rsid w:val="008140FF"/>
    <w:rsid w:val="008141AD"/>
    <w:rsid w:val="008168DD"/>
    <w:rsid w:val="00820723"/>
    <w:rsid w:val="008211D1"/>
    <w:rsid w:val="00821F16"/>
    <w:rsid w:val="0082208D"/>
    <w:rsid w:val="0082287A"/>
    <w:rsid w:val="00822FF3"/>
    <w:rsid w:val="00823618"/>
    <w:rsid w:val="00824CFE"/>
    <w:rsid w:val="00825495"/>
    <w:rsid w:val="00825856"/>
    <w:rsid w:val="008266E9"/>
    <w:rsid w:val="00827550"/>
    <w:rsid w:val="00827C7B"/>
    <w:rsid w:val="00835611"/>
    <w:rsid w:val="008379BE"/>
    <w:rsid w:val="00841087"/>
    <w:rsid w:val="0084317F"/>
    <w:rsid w:val="00843EB2"/>
    <w:rsid w:val="008473D6"/>
    <w:rsid w:val="00847E02"/>
    <w:rsid w:val="00850606"/>
    <w:rsid w:val="00851036"/>
    <w:rsid w:val="008510A3"/>
    <w:rsid w:val="00853A6E"/>
    <w:rsid w:val="00856D82"/>
    <w:rsid w:val="0086062C"/>
    <w:rsid w:val="0086436B"/>
    <w:rsid w:val="0086767D"/>
    <w:rsid w:val="00867F91"/>
    <w:rsid w:val="008734A9"/>
    <w:rsid w:val="0087682F"/>
    <w:rsid w:val="0087713A"/>
    <w:rsid w:val="008777AD"/>
    <w:rsid w:val="00877B3B"/>
    <w:rsid w:val="008820AB"/>
    <w:rsid w:val="00882281"/>
    <w:rsid w:val="008829CA"/>
    <w:rsid w:val="008834DD"/>
    <w:rsid w:val="00884081"/>
    <w:rsid w:val="008843D9"/>
    <w:rsid w:val="008852FD"/>
    <w:rsid w:val="00887953"/>
    <w:rsid w:val="00890D64"/>
    <w:rsid w:val="00891309"/>
    <w:rsid w:val="00891327"/>
    <w:rsid w:val="0089189D"/>
    <w:rsid w:val="00891B44"/>
    <w:rsid w:val="00892DEB"/>
    <w:rsid w:val="00894959"/>
    <w:rsid w:val="00896DB7"/>
    <w:rsid w:val="0089779D"/>
    <w:rsid w:val="008A3AD1"/>
    <w:rsid w:val="008A4AEE"/>
    <w:rsid w:val="008A4C46"/>
    <w:rsid w:val="008A5722"/>
    <w:rsid w:val="008A5776"/>
    <w:rsid w:val="008B3A9E"/>
    <w:rsid w:val="008B4C41"/>
    <w:rsid w:val="008B4F24"/>
    <w:rsid w:val="008B4FCD"/>
    <w:rsid w:val="008B5A17"/>
    <w:rsid w:val="008B5F83"/>
    <w:rsid w:val="008B6010"/>
    <w:rsid w:val="008B71B5"/>
    <w:rsid w:val="008B7214"/>
    <w:rsid w:val="008C0D68"/>
    <w:rsid w:val="008C3663"/>
    <w:rsid w:val="008C5918"/>
    <w:rsid w:val="008C5A66"/>
    <w:rsid w:val="008C6DE0"/>
    <w:rsid w:val="008D13EC"/>
    <w:rsid w:val="008D4D82"/>
    <w:rsid w:val="008D5F9F"/>
    <w:rsid w:val="008D6705"/>
    <w:rsid w:val="008D6E38"/>
    <w:rsid w:val="008E0586"/>
    <w:rsid w:val="008E125D"/>
    <w:rsid w:val="008E5A5B"/>
    <w:rsid w:val="008E5DE2"/>
    <w:rsid w:val="008E6E06"/>
    <w:rsid w:val="008F1ABF"/>
    <w:rsid w:val="008F277D"/>
    <w:rsid w:val="008F2885"/>
    <w:rsid w:val="008F310D"/>
    <w:rsid w:val="008F39D9"/>
    <w:rsid w:val="008F6AFE"/>
    <w:rsid w:val="008F7AF0"/>
    <w:rsid w:val="008F7B30"/>
    <w:rsid w:val="00902731"/>
    <w:rsid w:val="00903650"/>
    <w:rsid w:val="00905474"/>
    <w:rsid w:val="009055C4"/>
    <w:rsid w:val="00905DC7"/>
    <w:rsid w:val="00906EC2"/>
    <w:rsid w:val="009072F1"/>
    <w:rsid w:val="0090762D"/>
    <w:rsid w:val="0090770E"/>
    <w:rsid w:val="0091066B"/>
    <w:rsid w:val="00910687"/>
    <w:rsid w:val="009111B7"/>
    <w:rsid w:val="00913D2B"/>
    <w:rsid w:val="0091425E"/>
    <w:rsid w:val="00914CD9"/>
    <w:rsid w:val="0091686F"/>
    <w:rsid w:val="00916F81"/>
    <w:rsid w:val="009205E5"/>
    <w:rsid w:val="0092429D"/>
    <w:rsid w:val="00924505"/>
    <w:rsid w:val="009250D2"/>
    <w:rsid w:val="00925778"/>
    <w:rsid w:val="0093005A"/>
    <w:rsid w:val="0093170C"/>
    <w:rsid w:val="0093293E"/>
    <w:rsid w:val="009336EC"/>
    <w:rsid w:val="00936BC0"/>
    <w:rsid w:val="00937374"/>
    <w:rsid w:val="009411CD"/>
    <w:rsid w:val="009416C8"/>
    <w:rsid w:val="009424C8"/>
    <w:rsid w:val="00946884"/>
    <w:rsid w:val="0095152C"/>
    <w:rsid w:val="00951CD5"/>
    <w:rsid w:val="00952126"/>
    <w:rsid w:val="00952A9A"/>
    <w:rsid w:val="009564F6"/>
    <w:rsid w:val="009566C7"/>
    <w:rsid w:val="0095674C"/>
    <w:rsid w:val="00957942"/>
    <w:rsid w:val="00957B95"/>
    <w:rsid w:val="0096091C"/>
    <w:rsid w:val="00962ABC"/>
    <w:rsid w:val="00962F90"/>
    <w:rsid w:val="0096448D"/>
    <w:rsid w:val="00965900"/>
    <w:rsid w:val="00973970"/>
    <w:rsid w:val="00973D8C"/>
    <w:rsid w:val="00976317"/>
    <w:rsid w:val="00977920"/>
    <w:rsid w:val="00977CEC"/>
    <w:rsid w:val="00980D1B"/>
    <w:rsid w:val="00983CAA"/>
    <w:rsid w:val="00984ADE"/>
    <w:rsid w:val="00990057"/>
    <w:rsid w:val="009905A4"/>
    <w:rsid w:val="00990C35"/>
    <w:rsid w:val="00991B15"/>
    <w:rsid w:val="009921CA"/>
    <w:rsid w:val="009926F4"/>
    <w:rsid w:val="00992B2A"/>
    <w:rsid w:val="0099503B"/>
    <w:rsid w:val="009962EC"/>
    <w:rsid w:val="009A326E"/>
    <w:rsid w:val="009A3F0E"/>
    <w:rsid w:val="009A49BB"/>
    <w:rsid w:val="009A4DC4"/>
    <w:rsid w:val="009A5AA6"/>
    <w:rsid w:val="009A5CC9"/>
    <w:rsid w:val="009A79E7"/>
    <w:rsid w:val="009B0CCB"/>
    <w:rsid w:val="009B30E7"/>
    <w:rsid w:val="009B5841"/>
    <w:rsid w:val="009B68C8"/>
    <w:rsid w:val="009C0C08"/>
    <w:rsid w:val="009C104F"/>
    <w:rsid w:val="009C1604"/>
    <w:rsid w:val="009C2AAD"/>
    <w:rsid w:val="009C32C9"/>
    <w:rsid w:val="009C63D1"/>
    <w:rsid w:val="009C7462"/>
    <w:rsid w:val="009D037C"/>
    <w:rsid w:val="009D0934"/>
    <w:rsid w:val="009D0F17"/>
    <w:rsid w:val="009D1858"/>
    <w:rsid w:val="009D34F9"/>
    <w:rsid w:val="009D551A"/>
    <w:rsid w:val="009D5AAA"/>
    <w:rsid w:val="009D65FB"/>
    <w:rsid w:val="009D6DA7"/>
    <w:rsid w:val="009E10D6"/>
    <w:rsid w:val="009E1BF9"/>
    <w:rsid w:val="009E3C6C"/>
    <w:rsid w:val="009E501B"/>
    <w:rsid w:val="009E5324"/>
    <w:rsid w:val="009E5811"/>
    <w:rsid w:val="009E5AC3"/>
    <w:rsid w:val="009E6105"/>
    <w:rsid w:val="009E65C9"/>
    <w:rsid w:val="009E7211"/>
    <w:rsid w:val="009F542D"/>
    <w:rsid w:val="009F7FD5"/>
    <w:rsid w:val="00A00089"/>
    <w:rsid w:val="00A02039"/>
    <w:rsid w:val="00A033BC"/>
    <w:rsid w:val="00A07986"/>
    <w:rsid w:val="00A1035E"/>
    <w:rsid w:val="00A1209B"/>
    <w:rsid w:val="00A1321E"/>
    <w:rsid w:val="00A165B1"/>
    <w:rsid w:val="00A16E0F"/>
    <w:rsid w:val="00A218E2"/>
    <w:rsid w:val="00A219F3"/>
    <w:rsid w:val="00A22175"/>
    <w:rsid w:val="00A22E18"/>
    <w:rsid w:val="00A24921"/>
    <w:rsid w:val="00A24D5E"/>
    <w:rsid w:val="00A25821"/>
    <w:rsid w:val="00A2659F"/>
    <w:rsid w:val="00A26D48"/>
    <w:rsid w:val="00A307B7"/>
    <w:rsid w:val="00A30DE2"/>
    <w:rsid w:val="00A3134D"/>
    <w:rsid w:val="00A33513"/>
    <w:rsid w:val="00A33C1F"/>
    <w:rsid w:val="00A35003"/>
    <w:rsid w:val="00A358BD"/>
    <w:rsid w:val="00A36BBC"/>
    <w:rsid w:val="00A37830"/>
    <w:rsid w:val="00A40CC8"/>
    <w:rsid w:val="00A40F0C"/>
    <w:rsid w:val="00A44950"/>
    <w:rsid w:val="00A45165"/>
    <w:rsid w:val="00A45EC9"/>
    <w:rsid w:val="00A47869"/>
    <w:rsid w:val="00A47B58"/>
    <w:rsid w:val="00A507B4"/>
    <w:rsid w:val="00A51C5E"/>
    <w:rsid w:val="00A52930"/>
    <w:rsid w:val="00A52AED"/>
    <w:rsid w:val="00A52B24"/>
    <w:rsid w:val="00A5393B"/>
    <w:rsid w:val="00A54B59"/>
    <w:rsid w:val="00A56D9A"/>
    <w:rsid w:val="00A56DD8"/>
    <w:rsid w:val="00A60F23"/>
    <w:rsid w:val="00A626C9"/>
    <w:rsid w:val="00A62CAD"/>
    <w:rsid w:val="00A62EBA"/>
    <w:rsid w:val="00A646CB"/>
    <w:rsid w:val="00A662D2"/>
    <w:rsid w:val="00A67F35"/>
    <w:rsid w:val="00A706C0"/>
    <w:rsid w:val="00A716CE"/>
    <w:rsid w:val="00A7414B"/>
    <w:rsid w:val="00A74158"/>
    <w:rsid w:val="00A762E7"/>
    <w:rsid w:val="00A76979"/>
    <w:rsid w:val="00A85747"/>
    <w:rsid w:val="00A85979"/>
    <w:rsid w:val="00A86FAE"/>
    <w:rsid w:val="00A86FE0"/>
    <w:rsid w:val="00A9117B"/>
    <w:rsid w:val="00A921F3"/>
    <w:rsid w:val="00A942EF"/>
    <w:rsid w:val="00A94DB2"/>
    <w:rsid w:val="00A95A49"/>
    <w:rsid w:val="00A96E77"/>
    <w:rsid w:val="00A971B4"/>
    <w:rsid w:val="00AA05EC"/>
    <w:rsid w:val="00AA09E1"/>
    <w:rsid w:val="00AA0F5B"/>
    <w:rsid w:val="00AA1EB1"/>
    <w:rsid w:val="00AA2363"/>
    <w:rsid w:val="00AA6651"/>
    <w:rsid w:val="00AB045B"/>
    <w:rsid w:val="00AB118E"/>
    <w:rsid w:val="00AB1EEB"/>
    <w:rsid w:val="00AB22D0"/>
    <w:rsid w:val="00AB3715"/>
    <w:rsid w:val="00AB3CDB"/>
    <w:rsid w:val="00AB580D"/>
    <w:rsid w:val="00AB5EB7"/>
    <w:rsid w:val="00AC0973"/>
    <w:rsid w:val="00AC0C76"/>
    <w:rsid w:val="00AC2052"/>
    <w:rsid w:val="00AC2F8E"/>
    <w:rsid w:val="00AC52EE"/>
    <w:rsid w:val="00AD06D9"/>
    <w:rsid w:val="00AD3A83"/>
    <w:rsid w:val="00AD3AB4"/>
    <w:rsid w:val="00AD69EC"/>
    <w:rsid w:val="00AD76D4"/>
    <w:rsid w:val="00AF0D9E"/>
    <w:rsid w:val="00AF1F59"/>
    <w:rsid w:val="00AF2D62"/>
    <w:rsid w:val="00AF300C"/>
    <w:rsid w:val="00AF4624"/>
    <w:rsid w:val="00AF572C"/>
    <w:rsid w:val="00AF7EB8"/>
    <w:rsid w:val="00B0136E"/>
    <w:rsid w:val="00B02D6B"/>
    <w:rsid w:val="00B03283"/>
    <w:rsid w:val="00B053D7"/>
    <w:rsid w:val="00B0721A"/>
    <w:rsid w:val="00B0725F"/>
    <w:rsid w:val="00B07AD0"/>
    <w:rsid w:val="00B07C0D"/>
    <w:rsid w:val="00B13E8D"/>
    <w:rsid w:val="00B1721E"/>
    <w:rsid w:val="00B1770B"/>
    <w:rsid w:val="00B21019"/>
    <w:rsid w:val="00B2135C"/>
    <w:rsid w:val="00B227A9"/>
    <w:rsid w:val="00B227D6"/>
    <w:rsid w:val="00B2598C"/>
    <w:rsid w:val="00B25E2F"/>
    <w:rsid w:val="00B26337"/>
    <w:rsid w:val="00B2667D"/>
    <w:rsid w:val="00B270E2"/>
    <w:rsid w:val="00B30031"/>
    <w:rsid w:val="00B3098E"/>
    <w:rsid w:val="00B33048"/>
    <w:rsid w:val="00B33E28"/>
    <w:rsid w:val="00B3658B"/>
    <w:rsid w:val="00B36E0A"/>
    <w:rsid w:val="00B42D56"/>
    <w:rsid w:val="00B43226"/>
    <w:rsid w:val="00B46ECD"/>
    <w:rsid w:val="00B51F16"/>
    <w:rsid w:val="00B52F00"/>
    <w:rsid w:val="00B54B42"/>
    <w:rsid w:val="00B575FB"/>
    <w:rsid w:val="00B57809"/>
    <w:rsid w:val="00B646F5"/>
    <w:rsid w:val="00B6524E"/>
    <w:rsid w:val="00B65A36"/>
    <w:rsid w:val="00B666DE"/>
    <w:rsid w:val="00B66957"/>
    <w:rsid w:val="00B66A26"/>
    <w:rsid w:val="00B71AE0"/>
    <w:rsid w:val="00B72420"/>
    <w:rsid w:val="00B747D8"/>
    <w:rsid w:val="00B75221"/>
    <w:rsid w:val="00B752F1"/>
    <w:rsid w:val="00B769B3"/>
    <w:rsid w:val="00B76F28"/>
    <w:rsid w:val="00B80F5D"/>
    <w:rsid w:val="00B82875"/>
    <w:rsid w:val="00B909D1"/>
    <w:rsid w:val="00B92AD4"/>
    <w:rsid w:val="00B972C1"/>
    <w:rsid w:val="00BA0E6E"/>
    <w:rsid w:val="00BA25FF"/>
    <w:rsid w:val="00BA45B5"/>
    <w:rsid w:val="00BB0179"/>
    <w:rsid w:val="00BB184E"/>
    <w:rsid w:val="00BB1A3E"/>
    <w:rsid w:val="00BB2DFF"/>
    <w:rsid w:val="00BB4194"/>
    <w:rsid w:val="00BB5611"/>
    <w:rsid w:val="00BB603C"/>
    <w:rsid w:val="00BB7493"/>
    <w:rsid w:val="00BB774E"/>
    <w:rsid w:val="00BB7A89"/>
    <w:rsid w:val="00BC0120"/>
    <w:rsid w:val="00BC1706"/>
    <w:rsid w:val="00BC1D16"/>
    <w:rsid w:val="00BC1E21"/>
    <w:rsid w:val="00BC1FFB"/>
    <w:rsid w:val="00BC394C"/>
    <w:rsid w:val="00BC57BC"/>
    <w:rsid w:val="00BC6019"/>
    <w:rsid w:val="00BC61E1"/>
    <w:rsid w:val="00BD0837"/>
    <w:rsid w:val="00BD0C30"/>
    <w:rsid w:val="00BD18CE"/>
    <w:rsid w:val="00BD25CC"/>
    <w:rsid w:val="00BD3BAC"/>
    <w:rsid w:val="00BD42C8"/>
    <w:rsid w:val="00BD5EE7"/>
    <w:rsid w:val="00BD6589"/>
    <w:rsid w:val="00BD7D40"/>
    <w:rsid w:val="00BE04C6"/>
    <w:rsid w:val="00BE07BF"/>
    <w:rsid w:val="00BE0F0E"/>
    <w:rsid w:val="00BE1D67"/>
    <w:rsid w:val="00BE257B"/>
    <w:rsid w:val="00BE2B53"/>
    <w:rsid w:val="00BE3EF6"/>
    <w:rsid w:val="00BE587D"/>
    <w:rsid w:val="00BF08BE"/>
    <w:rsid w:val="00BF108B"/>
    <w:rsid w:val="00BF15FC"/>
    <w:rsid w:val="00BF17EB"/>
    <w:rsid w:val="00BF1A98"/>
    <w:rsid w:val="00BF282F"/>
    <w:rsid w:val="00BF788F"/>
    <w:rsid w:val="00C001C3"/>
    <w:rsid w:val="00C0325C"/>
    <w:rsid w:val="00C0406B"/>
    <w:rsid w:val="00C0482F"/>
    <w:rsid w:val="00C05204"/>
    <w:rsid w:val="00C06CF2"/>
    <w:rsid w:val="00C10318"/>
    <w:rsid w:val="00C119DE"/>
    <w:rsid w:val="00C11B8F"/>
    <w:rsid w:val="00C12DBA"/>
    <w:rsid w:val="00C15C88"/>
    <w:rsid w:val="00C15E99"/>
    <w:rsid w:val="00C1639D"/>
    <w:rsid w:val="00C203E8"/>
    <w:rsid w:val="00C20913"/>
    <w:rsid w:val="00C21427"/>
    <w:rsid w:val="00C25348"/>
    <w:rsid w:val="00C26415"/>
    <w:rsid w:val="00C27375"/>
    <w:rsid w:val="00C30AC4"/>
    <w:rsid w:val="00C31328"/>
    <w:rsid w:val="00C31404"/>
    <w:rsid w:val="00C31DB0"/>
    <w:rsid w:val="00C32C16"/>
    <w:rsid w:val="00C34887"/>
    <w:rsid w:val="00C34F22"/>
    <w:rsid w:val="00C35D26"/>
    <w:rsid w:val="00C3756E"/>
    <w:rsid w:val="00C420B4"/>
    <w:rsid w:val="00C44B88"/>
    <w:rsid w:val="00C44D9D"/>
    <w:rsid w:val="00C453E4"/>
    <w:rsid w:val="00C47C23"/>
    <w:rsid w:val="00C51887"/>
    <w:rsid w:val="00C5201E"/>
    <w:rsid w:val="00C533F2"/>
    <w:rsid w:val="00C57516"/>
    <w:rsid w:val="00C606A4"/>
    <w:rsid w:val="00C60D14"/>
    <w:rsid w:val="00C635F0"/>
    <w:rsid w:val="00C648D6"/>
    <w:rsid w:val="00C64E02"/>
    <w:rsid w:val="00C67913"/>
    <w:rsid w:val="00C709F3"/>
    <w:rsid w:val="00C71E2B"/>
    <w:rsid w:val="00C730FE"/>
    <w:rsid w:val="00C73130"/>
    <w:rsid w:val="00C73E28"/>
    <w:rsid w:val="00C8050C"/>
    <w:rsid w:val="00C80F40"/>
    <w:rsid w:val="00C83FE8"/>
    <w:rsid w:val="00C86024"/>
    <w:rsid w:val="00C86521"/>
    <w:rsid w:val="00C872A3"/>
    <w:rsid w:val="00C90D6F"/>
    <w:rsid w:val="00C93D51"/>
    <w:rsid w:val="00C947A1"/>
    <w:rsid w:val="00C96D56"/>
    <w:rsid w:val="00C9743A"/>
    <w:rsid w:val="00CA08B4"/>
    <w:rsid w:val="00CA0F7A"/>
    <w:rsid w:val="00CA0FB6"/>
    <w:rsid w:val="00CA108C"/>
    <w:rsid w:val="00CA2D5C"/>
    <w:rsid w:val="00CA2F54"/>
    <w:rsid w:val="00CA3203"/>
    <w:rsid w:val="00CA3B18"/>
    <w:rsid w:val="00CA545F"/>
    <w:rsid w:val="00CA57AB"/>
    <w:rsid w:val="00CA5852"/>
    <w:rsid w:val="00CA78B0"/>
    <w:rsid w:val="00CB0A0C"/>
    <w:rsid w:val="00CB0F3C"/>
    <w:rsid w:val="00CB1991"/>
    <w:rsid w:val="00CB1B75"/>
    <w:rsid w:val="00CB1FEE"/>
    <w:rsid w:val="00CB281A"/>
    <w:rsid w:val="00CB31F7"/>
    <w:rsid w:val="00CB3558"/>
    <w:rsid w:val="00CB3EA2"/>
    <w:rsid w:val="00CB4749"/>
    <w:rsid w:val="00CB4B36"/>
    <w:rsid w:val="00CB5F59"/>
    <w:rsid w:val="00CB6211"/>
    <w:rsid w:val="00CB6365"/>
    <w:rsid w:val="00CB6DB1"/>
    <w:rsid w:val="00CB6F2A"/>
    <w:rsid w:val="00CB7AFA"/>
    <w:rsid w:val="00CC1EDB"/>
    <w:rsid w:val="00CC2EE6"/>
    <w:rsid w:val="00CC32D3"/>
    <w:rsid w:val="00CC52F1"/>
    <w:rsid w:val="00CC6ED6"/>
    <w:rsid w:val="00CD05A8"/>
    <w:rsid w:val="00CD1111"/>
    <w:rsid w:val="00CD1483"/>
    <w:rsid w:val="00CD163B"/>
    <w:rsid w:val="00CD182A"/>
    <w:rsid w:val="00CD188E"/>
    <w:rsid w:val="00CD206A"/>
    <w:rsid w:val="00CD20CF"/>
    <w:rsid w:val="00CD2A27"/>
    <w:rsid w:val="00CD4D47"/>
    <w:rsid w:val="00CE04A2"/>
    <w:rsid w:val="00CE1176"/>
    <w:rsid w:val="00CE18B3"/>
    <w:rsid w:val="00CE1C59"/>
    <w:rsid w:val="00CE1D18"/>
    <w:rsid w:val="00CE6882"/>
    <w:rsid w:val="00CE6C0A"/>
    <w:rsid w:val="00CF0568"/>
    <w:rsid w:val="00CF2F51"/>
    <w:rsid w:val="00CF3D48"/>
    <w:rsid w:val="00CF53AE"/>
    <w:rsid w:val="00CF56A8"/>
    <w:rsid w:val="00CF6D4B"/>
    <w:rsid w:val="00CF71AF"/>
    <w:rsid w:val="00D01A15"/>
    <w:rsid w:val="00D0495F"/>
    <w:rsid w:val="00D0519B"/>
    <w:rsid w:val="00D076B1"/>
    <w:rsid w:val="00D07A97"/>
    <w:rsid w:val="00D12737"/>
    <w:rsid w:val="00D12A9C"/>
    <w:rsid w:val="00D132DB"/>
    <w:rsid w:val="00D138A1"/>
    <w:rsid w:val="00D14119"/>
    <w:rsid w:val="00D14307"/>
    <w:rsid w:val="00D14FAC"/>
    <w:rsid w:val="00D17FAA"/>
    <w:rsid w:val="00D2144A"/>
    <w:rsid w:val="00D22390"/>
    <w:rsid w:val="00D2381A"/>
    <w:rsid w:val="00D25BBB"/>
    <w:rsid w:val="00D25EFC"/>
    <w:rsid w:val="00D264B6"/>
    <w:rsid w:val="00D26C9C"/>
    <w:rsid w:val="00D27181"/>
    <w:rsid w:val="00D314D4"/>
    <w:rsid w:val="00D3176F"/>
    <w:rsid w:val="00D3236E"/>
    <w:rsid w:val="00D334F2"/>
    <w:rsid w:val="00D402CB"/>
    <w:rsid w:val="00D40663"/>
    <w:rsid w:val="00D40AAE"/>
    <w:rsid w:val="00D411E3"/>
    <w:rsid w:val="00D42313"/>
    <w:rsid w:val="00D43684"/>
    <w:rsid w:val="00D44517"/>
    <w:rsid w:val="00D44C15"/>
    <w:rsid w:val="00D45C42"/>
    <w:rsid w:val="00D5226F"/>
    <w:rsid w:val="00D53A63"/>
    <w:rsid w:val="00D53E8E"/>
    <w:rsid w:val="00D540B2"/>
    <w:rsid w:val="00D544E3"/>
    <w:rsid w:val="00D56082"/>
    <w:rsid w:val="00D6160C"/>
    <w:rsid w:val="00D61B3A"/>
    <w:rsid w:val="00D61DCE"/>
    <w:rsid w:val="00D61E38"/>
    <w:rsid w:val="00D6224E"/>
    <w:rsid w:val="00D67C36"/>
    <w:rsid w:val="00D71687"/>
    <w:rsid w:val="00D74AD5"/>
    <w:rsid w:val="00D76CCB"/>
    <w:rsid w:val="00D77D7D"/>
    <w:rsid w:val="00D82C6F"/>
    <w:rsid w:val="00D83528"/>
    <w:rsid w:val="00D84B25"/>
    <w:rsid w:val="00D85B99"/>
    <w:rsid w:val="00D876C4"/>
    <w:rsid w:val="00D907AA"/>
    <w:rsid w:val="00D92421"/>
    <w:rsid w:val="00D928C2"/>
    <w:rsid w:val="00D92D02"/>
    <w:rsid w:val="00D94A15"/>
    <w:rsid w:val="00D95426"/>
    <w:rsid w:val="00D9563D"/>
    <w:rsid w:val="00D975B2"/>
    <w:rsid w:val="00DA005D"/>
    <w:rsid w:val="00DA1446"/>
    <w:rsid w:val="00DA29DE"/>
    <w:rsid w:val="00DA2ED9"/>
    <w:rsid w:val="00DA5980"/>
    <w:rsid w:val="00DA5E41"/>
    <w:rsid w:val="00DB04DC"/>
    <w:rsid w:val="00DB07E6"/>
    <w:rsid w:val="00DB3DA2"/>
    <w:rsid w:val="00DB538F"/>
    <w:rsid w:val="00DB60DA"/>
    <w:rsid w:val="00DB7E58"/>
    <w:rsid w:val="00DC0079"/>
    <w:rsid w:val="00DC09FB"/>
    <w:rsid w:val="00DC162E"/>
    <w:rsid w:val="00DC2FE8"/>
    <w:rsid w:val="00DC5312"/>
    <w:rsid w:val="00DC5D13"/>
    <w:rsid w:val="00DC78BC"/>
    <w:rsid w:val="00DC7941"/>
    <w:rsid w:val="00DD2AF2"/>
    <w:rsid w:val="00DD4958"/>
    <w:rsid w:val="00DD5C89"/>
    <w:rsid w:val="00DD5DE5"/>
    <w:rsid w:val="00DD76D7"/>
    <w:rsid w:val="00DE0F42"/>
    <w:rsid w:val="00DE0FC6"/>
    <w:rsid w:val="00DE11A6"/>
    <w:rsid w:val="00DE27D9"/>
    <w:rsid w:val="00DE43A6"/>
    <w:rsid w:val="00DE67C4"/>
    <w:rsid w:val="00DE7306"/>
    <w:rsid w:val="00DE7D01"/>
    <w:rsid w:val="00DF0A71"/>
    <w:rsid w:val="00DF148B"/>
    <w:rsid w:val="00DF2A1B"/>
    <w:rsid w:val="00DF2E48"/>
    <w:rsid w:val="00DF36D6"/>
    <w:rsid w:val="00DF6AA8"/>
    <w:rsid w:val="00DF72C7"/>
    <w:rsid w:val="00DF7C18"/>
    <w:rsid w:val="00E01168"/>
    <w:rsid w:val="00E01A96"/>
    <w:rsid w:val="00E02421"/>
    <w:rsid w:val="00E02BCA"/>
    <w:rsid w:val="00E03DBE"/>
    <w:rsid w:val="00E03FBD"/>
    <w:rsid w:val="00E04FBE"/>
    <w:rsid w:val="00E0567D"/>
    <w:rsid w:val="00E07427"/>
    <w:rsid w:val="00E07571"/>
    <w:rsid w:val="00E14266"/>
    <w:rsid w:val="00E16C9F"/>
    <w:rsid w:val="00E22B82"/>
    <w:rsid w:val="00E23486"/>
    <w:rsid w:val="00E245B4"/>
    <w:rsid w:val="00E24830"/>
    <w:rsid w:val="00E25779"/>
    <w:rsid w:val="00E2605F"/>
    <w:rsid w:val="00E27EE0"/>
    <w:rsid w:val="00E336E1"/>
    <w:rsid w:val="00E33AAC"/>
    <w:rsid w:val="00E414C9"/>
    <w:rsid w:val="00E43654"/>
    <w:rsid w:val="00E4461D"/>
    <w:rsid w:val="00E44BEC"/>
    <w:rsid w:val="00E45346"/>
    <w:rsid w:val="00E457B9"/>
    <w:rsid w:val="00E5004B"/>
    <w:rsid w:val="00E506D9"/>
    <w:rsid w:val="00E519E5"/>
    <w:rsid w:val="00E522A4"/>
    <w:rsid w:val="00E5770F"/>
    <w:rsid w:val="00E57C0E"/>
    <w:rsid w:val="00E60036"/>
    <w:rsid w:val="00E6165F"/>
    <w:rsid w:val="00E62E25"/>
    <w:rsid w:val="00E65940"/>
    <w:rsid w:val="00E66A00"/>
    <w:rsid w:val="00E712FB"/>
    <w:rsid w:val="00E72344"/>
    <w:rsid w:val="00E7750F"/>
    <w:rsid w:val="00E80506"/>
    <w:rsid w:val="00E8259B"/>
    <w:rsid w:val="00E84EF8"/>
    <w:rsid w:val="00E8531D"/>
    <w:rsid w:val="00E859D9"/>
    <w:rsid w:val="00E85D90"/>
    <w:rsid w:val="00E8623D"/>
    <w:rsid w:val="00E92246"/>
    <w:rsid w:val="00E9441D"/>
    <w:rsid w:val="00E9455A"/>
    <w:rsid w:val="00E95348"/>
    <w:rsid w:val="00E96337"/>
    <w:rsid w:val="00EA0049"/>
    <w:rsid w:val="00EA0A0E"/>
    <w:rsid w:val="00EA0DA8"/>
    <w:rsid w:val="00EA2892"/>
    <w:rsid w:val="00EA3145"/>
    <w:rsid w:val="00EA3CDE"/>
    <w:rsid w:val="00EA4967"/>
    <w:rsid w:val="00EA52A6"/>
    <w:rsid w:val="00EA6456"/>
    <w:rsid w:val="00EA6ADD"/>
    <w:rsid w:val="00EB2EAD"/>
    <w:rsid w:val="00EB6502"/>
    <w:rsid w:val="00EB7094"/>
    <w:rsid w:val="00EB759F"/>
    <w:rsid w:val="00EB7B46"/>
    <w:rsid w:val="00EC22AA"/>
    <w:rsid w:val="00EC22D6"/>
    <w:rsid w:val="00EC2561"/>
    <w:rsid w:val="00EC281F"/>
    <w:rsid w:val="00EC3462"/>
    <w:rsid w:val="00EC3BF3"/>
    <w:rsid w:val="00EC5FBF"/>
    <w:rsid w:val="00EC67DE"/>
    <w:rsid w:val="00EC7E15"/>
    <w:rsid w:val="00ED167A"/>
    <w:rsid w:val="00ED4577"/>
    <w:rsid w:val="00ED485B"/>
    <w:rsid w:val="00ED6245"/>
    <w:rsid w:val="00EE091D"/>
    <w:rsid w:val="00EE331D"/>
    <w:rsid w:val="00EE43DE"/>
    <w:rsid w:val="00EE4633"/>
    <w:rsid w:val="00EE46AE"/>
    <w:rsid w:val="00EE7AD9"/>
    <w:rsid w:val="00EF44EC"/>
    <w:rsid w:val="00EF6D19"/>
    <w:rsid w:val="00EF6ED8"/>
    <w:rsid w:val="00F0372B"/>
    <w:rsid w:val="00F0385C"/>
    <w:rsid w:val="00F048DC"/>
    <w:rsid w:val="00F051B2"/>
    <w:rsid w:val="00F053F2"/>
    <w:rsid w:val="00F118BA"/>
    <w:rsid w:val="00F11F21"/>
    <w:rsid w:val="00F13126"/>
    <w:rsid w:val="00F17345"/>
    <w:rsid w:val="00F22F3E"/>
    <w:rsid w:val="00F232F5"/>
    <w:rsid w:val="00F248E1"/>
    <w:rsid w:val="00F25CFC"/>
    <w:rsid w:val="00F26D15"/>
    <w:rsid w:val="00F27821"/>
    <w:rsid w:val="00F303F9"/>
    <w:rsid w:val="00F30A97"/>
    <w:rsid w:val="00F31380"/>
    <w:rsid w:val="00F31A2F"/>
    <w:rsid w:val="00F31F1C"/>
    <w:rsid w:val="00F32E05"/>
    <w:rsid w:val="00F33C51"/>
    <w:rsid w:val="00F344E6"/>
    <w:rsid w:val="00F3639F"/>
    <w:rsid w:val="00F36445"/>
    <w:rsid w:val="00F37AAC"/>
    <w:rsid w:val="00F41C10"/>
    <w:rsid w:val="00F44567"/>
    <w:rsid w:val="00F47A07"/>
    <w:rsid w:val="00F55535"/>
    <w:rsid w:val="00F60239"/>
    <w:rsid w:val="00F606B6"/>
    <w:rsid w:val="00F62582"/>
    <w:rsid w:val="00F63743"/>
    <w:rsid w:val="00F6396A"/>
    <w:rsid w:val="00F63D79"/>
    <w:rsid w:val="00F6478B"/>
    <w:rsid w:val="00F647A5"/>
    <w:rsid w:val="00F6716D"/>
    <w:rsid w:val="00F70844"/>
    <w:rsid w:val="00F74B20"/>
    <w:rsid w:val="00F808CC"/>
    <w:rsid w:val="00F82014"/>
    <w:rsid w:val="00F85B95"/>
    <w:rsid w:val="00F85C46"/>
    <w:rsid w:val="00F90BD2"/>
    <w:rsid w:val="00F92D34"/>
    <w:rsid w:val="00F93118"/>
    <w:rsid w:val="00F9360F"/>
    <w:rsid w:val="00F937E6"/>
    <w:rsid w:val="00F93D8E"/>
    <w:rsid w:val="00F958E3"/>
    <w:rsid w:val="00F96BBE"/>
    <w:rsid w:val="00F97D3D"/>
    <w:rsid w:val="00FA037E"/>
    <w:rsid w:val="00FA2F88"/>
    <w:rsid w:val="00FA2F93"/>
    <w:rsid w:val="00FA5CB0"/>
    <w:rsid w:val="00FA6106"/>
    <w:rsid w:val="00FA6693"/>
    <w:rsid w:val="00FB148A"/>
    <w:rsid w:val="00FB3D8F"/>
    <w:rsid w:val="00FB3FB7"/>
    <w:rsid w:val="00FB40B3"/>
    <w:rsid w:val="00FB76BF"/>
    <w:rsid w:val="00FB7C4E"/>
    <w:rsid w:val="00FC0500"/>
    <w:rsid w:val="00FC0C48"/>
    <w:rsid w:val="00FC1007"/>
    <w:rsid w:val="00FC129D"/>
    <w:rsid w:val="00FC601D"/>
    <w:rsid w:val="00FC633C"/>
    <w:rsid w:val="00FC6A39"/>
    <w:rsid w:val="00FD0428"/>
    <w:rsid w:val="00FD2166"/>
    <w:rsid w:val="00FD2A96"/>
    <w:rsid w:val="00FD3611"/>
    <w:rsid w:val="00FD41AA"/>
    <w:rsid w:val="00FD6768"/>
    <w:rsid w:val="00FD6E99"/>
    <w:rsid w:val="00FD6F01"/>
    <w:rsid w:val="00FD6F7E"/>
    <w:rsid w:val="00FE1798"/>
    <w:rsid w:val="00FE1C02"/>
    <w:rsid w:val="00FE2051"/>
    <w:rsid w:val="00FE3822"/>
    <w:rsid w:val="00FE45CF"/>
    <w:rsid w:val="00FE4BA4"/>
    <w:rsid w:val="00FF08BB"/>
    <w:rsid w:val="00FF2991"/>
    <w:rsid w:val="00FF3769"/>
    <w:rsid w:val="00FF399E"/>
    <w:rsid w:val="00FF3A48"/>
    <w:rsid w:val="00FF479F"/>
    <w:rsid w:val="00FF54D9"/>
    <w:rsid w:val="02686337"/>
    <w:rsid w:val="0598DF91"/>
    <w:rsid w:val="07DAD864"/>
    <w:rsid w:val="095487EE"/>
    <w:rsid w:val="0BE912E2"/>
    <w:rsid w:val="0DAF96C0"/>
    <w:rsid w:val="0EDCD344"/>
    <w:rsid w:val="0FA621BF"/>
    <w:rsid w:val="0FC4FA43"/>
    <w:rsid w:val="106A523F"/>
    <w:rsid w:val="18783D0A"/>
    <w:rsid w:val="1B1DA766"/>
    <w:rsid w:val="1E1D1DAE"/>
    <w:rsid w:val="1F7BF385"/>
    <w:rsid w:val="2074C76C"/>
    <w:rsid w:val="20AE726D"/>
    <w:rsid w:val="218F78B5"/>
    <w:rsid w:val="219A83B5"/>
    <w:rsid w:val="2456AB18"/>
    <w:rsid w:val="249A2132"/>
    <w:rsid w:val="25318B17"/>
    <w:rsid w:val="2AE48A06"/>
    <w:rsid w:val="2B1463FE"/>
    <w:rsid w:val="2C38A930"/>
    <w:rsid w:val="2E1715B3"/>
    <w:rsid w:val="2F923EB1"/>
    <w:rsid w:val="37806D4C"/>
    <w:rsid w:val="3A66B224"/>
    <w:rsid w:val="3D734CF0"/>
    <w:rsid w:val="3E2AB454"/>
    <w:rsid w:val="3E38F33C"/>
    <w:rsid w:val="3EBE42D7"/>
    <w:rsid w:val="4339DA27"/>
    <w:rsid w:val="4688B3D3"/>
    <w:rsid w:val="483266AF"/>
    <w:rsid w:val="48C82828"/>
    <w:rsid w:val="493BA813"/>
    <w:rsid w:val="496C995B"/>
    <w:rsid w:val="4AF485AB"/>
    <w:rsid w:val="4BF28C75"/>
    <w:rsid w:val="4CAC3A93"/>
    <w:rsid w:val="4D0BE933"/>
    <w:rsid w:val="4D2778E3"/>
    <w:rsid w:val="4D3CE6C2"/>
    <w:rsid w:val="4D701156"/>
    <w:rsid w:val="4F3D5F33"/>
    <w:rsid w:val="50ABB5C8"/>
    <w:rsid w:val="54C85C61"/>
    <w:rsid w:val="55E5F33D"/>
    <w:rsid w:val="56688E9E"/>
    <w:rsid w:val="5697B7C9"/>
    <w:rsid w:val="57BA37FE"/>
    <w:rsid w:val="5A5C3F52"/>
    <w:rsid w:val="5AE9D275"/>
    <w:rsid w:val="5E1267A7"/>
    <w:rsid w:val="5FF2E376"/>
    <w:rsid w:val="60721BF5"/>
    <w:rsid w:val="62F91239"/>
    <w:rsid w:val="631AA884"/>
    <w:rsid w:val="63FBFC1A"/>
    <w:rsid w:val="64E85B02"/>
    <w:rsid w:val="653496C4"/>
    <w:rsid w:val="657E305D"/>
    <w:rsid w:val="66819D7D"/>
    <w:rsid w:val="66B73C5D"/>
    <w:rsid w:val="676F380A"/>
    <w:rsid w:val="6AFD531F"/>
    <w:rsid w:val="6BC670A3"/>
    <w:rsid w:val="6CC4B723"/>
    <w:rsid w:val="6DD6C239"/>
    <w:rsid w:val="6EDB7957"/>
    <w:rsid w:val="6F19A959"/>
    <w:rsid w:val="6F2AE871"/>
    <w:rsid w:val="742EFEA3"/>
    <w:rsid w:val="76C4712F"/>
    <w:rsid w:val="79A5E513"/>
    <w:rsid w:val="7A03B7E6"/>
    <w:rsid w:val="7B0968E0"/>
    <w:rsid w:val="7B21E348"/>
    <w:rsid w:val="7D60F8B3"/>
    <w:rsid w:val="7DE55948"/>
    <w:rsid w:val="7E53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5A99A"/>
  <w15:docId w15:val="{9EB88776-E934-49F1-9FE5-B2C26DC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qFormat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992B2A"/>
    <w:rPr>
      <w:rFonts w:ascii="Myriad Pro" w:eastAsia="Times New Roman" w:hAnsi="Myriad Pro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759F"/>
    <w:rPr>
      <w:color w:val="808080"/>
      <w:shd w:val="clear" w:color="auto" w:fill="E6E6E6"/>
    </w:rPr>
  </w:style>
  <w:style w:type="paragraph" w:customStyle="1" w:styleId="Text1">
    <w:name w:val="Text 1"/>
    <w:basedOn w:val="Normal"/>
    <w:uiPriority w:val="99"/>
    <w:rsid w:val="00021AAE"/>
    <w:pPr>
      <w:snapToGrid w:val="0"/>
      <w:spacing w:after="240"/>
      <w:ind w:left="482"/>
      <w:jc w:val="both"/>
    </w:pPr>
    <w:rPr>
      <w:rFonts w:ascii="Gill Sans MT" w:hAnsi="Gill Sans MT"/>
      <w:sz w:val="24"/>
    </w:rPr>
  </w:style>
  <w:style w:type="character" w:customStyle="1" w:styleId="normaltextrun">
    <w:name w:val="normaltextrun"/>
    <w:basedOn w:val="DefaultParagraphFont"/>
    <w:rsid w:val="007C0ED2"/>
  </w:style>
  <w:style w:type="paragraph" w:customStyle="1" w:styleId="paragraph">
    <w:name w:val="paragraph"/>
    <w:basedOn w:val="Normal"/>
    <w:rsid w:val="00D264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D264B6"/>
  </w:style>
  <w:style w:type="table" w:styleId="TableGrid">
    <w:name w:val="Table Grid"/>
    <w:basedOn w:val="TableNormal"/>
    <w:uiPriority w:val="59"/>
    <w:rsid w:val="001417F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1CD6"/>
    <w:rPr>
      <w:color w:val="800080" w:themeColor="followedHyperlink"/>
      <w:u w:val="single"/>
    </w:rPr>
  </w:style>
  <w:style w:type="character" w:customStyle="1" w:styleId="agcmg">
    <w:name w:val="a_gcmg"/>
    <w:basedOn w:val="DefaultParagraphFont"/>
    <w:rsid w:val="00D9563D"/>
  </w:style>
  <w:style w:type="paragraph" w:styleId="Revision">
    <w:name w:val="Revision"/>
    <w:hidden/>
    <w:uiPriority w:val="99"/>
    <w:semiHidden/>
    <w:rsid w:val="00D07A97"/>
    <w:rPr>
      <w:rFonts w:ascii="Myriad Pro" w:eastAsia="Times New Roman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registry.ba@undp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hanpijesak.org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opstinahp.projekti@gmail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p.org/bs/bosnia-herzegovina" TargetMode="External"/><Relationship Id="rId20" Type="http://schemas.openxmlformats.org/officeDocument/2006/relationships/hyperlink" Target="http://www.undp.org/bs/bosnia-herzegovin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hanpijesak.org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hanpijesak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undp.org/bs/bosnia-herzegovina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de777af5-75c5-4059-8842-b3ca2d118c77">32JKWRRJAUXM-1041383857-14665</_dlc_DocId>
    <_dlc_DocIdUrl xmlns="de777af5-75c5-4059-8842-b3ca2d118c77">
      <Url>https://undp.sharepoint.com/teams/BIH/ReLOAD3/_layouts/15/DocIdRedir.aspx?ID=32JKWRRJAUXM-1041383857-14665</Url>
      <Description>32JKWRRJAUXM-1041383857-14665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6a6269545d52a388b3d8c4a1354ed72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8cc086113b686f7699b43af3a6fd4043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02488-0904-4FA5-91DF-132EEA741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38C83-05E6-4CA3-84EA-2FC00180B5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944C49-61BC-426D-A7EA-7B8D557D79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10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7675</CharactersWithSpaces>
  <SharedDoc>false</SharedDoc>
  <HLinks>
    <vt:vector size="48" baseType="variant">
      <vt:variant>
        <vt:i4>983058</vt:i4>
      </vt:variant>
      <vt:variant>
        <vt:i4>21</vt:i4>
      </vt:variant>
      <vt:variant>
        <vt:i4>0</vt:i4>
      </vt:variant>
      <vt:variant>
        <vt:i4>5</vt:i4>
      </vt:variant>
      <vt:variant>
        <vt:lpwstr>http://www.undp.org/bs/bosnia-herzegovina</vt:lpwstr>
      </vt:variant>
      <vt:variant>
        <vt:lpwstr/>
      </vt:variant>
      <vt:variant>
        <vt:i4>7340142</vt:i4>
      </vt:variant>
      <vt:variant>
        <vt:i4>18</vt:i4>
      </vt:variant>
      <vt:variant>
        <vt:i4>0</vt:i4>
      </vt:variant>
      <vt:variant>
        <vt:i4>5</vt:i4>
      </vt:variant>
      <vt:variant>
        <vt:lpwstr>https://www.ilijas.ba/</vt:lpwstr>
      </vt:variant>
      <vt:variant>
        <vt:lpwstr/>
      </vt:variant>
      <vt:variant>
        <vt:i4>983058</vt:i4>
      </vt:variant>
      <vt:variant>
        <vt:i4>15</vt:i4>
      </vt:variant>
      <vt:variant>
        <vt:i4>0</vt:i4>
      </vt:variant>
      <vt:variant>
        <vt:i4>5</vt:i4>
      </vt:variant>
      <vt:variant>
        <vt:lpwstr>http://www.undp.org/bs/bosnia-herzegovina</vt:lpwstr>
      </vt:variant>
      <vt:variant>
        <vt:lpwstr/>
      </vt:variant>
      <vt:variant>
        <vt:i4>7340142</vt:i4>
      </vt:variant>
      <vt:variant>
        <vt:i4>12</vt:i4>
      </vt:variant>
      <vt:variant>
        <vt:i4>0</vt:i4>
      </vt:variant>
      <vt:variant>
        <vt:i4>5</vt:i4>
      </vt:variant>
      <vt:variant>
        <vt:lpwstr>https://www.ilijas.ba/</vt:lpwstr>
      </vt:variant>
      <vt:variant>
        <vt:lpwstr/>
      </vt:variant>
      <vt:variant>
        <vt:i4>7602200</vt:i4>
      </vt:variant>
      <vt:variant>
        <vt:i4>9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6160424</vt:i4>
      </vt:variant>
      <vt:variant>
        <vt:i4>6</vt:i4>
      </vt:variant>
      <vt:variant>
        <vt:i4>0</vt:i4>
      </vt:variant>
      <vt:variant>
        <vt:i4>5</vt:i4>
      </vt:variant>
      <vt:variant>
        <vt:lpwstr>mailto:enisa.mesetovic@ilijas.ba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https://www.undp.org/bs/bosnia-herzegovina</vt:lpwstr>
      </vt:variant>
      <vt:variant>
        <vt:lpwstr/>
      </vt:variant>
      <vt:variant>
        <vt:i4>7340142</vt:i4>
      </vt:variant>
      <vt:variant>
        <vt:i4>0</vt:i4>
      </vt:variant>
      <vt:variant>
        <vt:i4>0</vt:i4>
      </vt:variant>
      <vt:variant>
        <vt:i4>5</vt:i4>
      </vt:variant>
      <vt:variant>
        <vt:lpwstr>https://www.ilijas.ba/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ZABASPAHIC</dc:creator>
  <cp:keywords/>
  <cp:lastModifiedBy>Ismir Hodzic</cp:lastModifiedBy>
  <cp:revision>2</cp:revision>
  <cp:lastPrinted>2013-05-23T02:55:00Z</cp:lastPrinted>
  <dcterms:created xsi:type="dcterms:W3CDTF">2026-01-26T07:31:00Z</dcterms:created>
  <dcterms:modified xsi:type="dcterms:W3CDTF">2026-01-26T07:31:00Z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848</vt:lpwstr>
  </property>
  <property fmtid="{D5CDD505-2E9C-101B-9397-08002B2CF9AE}" pid="3" name="AuthorIds_UIVersion_5120">
    <vt:lpwstr>848</vt:lpwstr>
  </property>
  <property fmtid="{D5CDD505-2E9C-101B-9397-08002B2CF9AE}" pid="4" name="MediaServiceImageTags">
    <vt:lpwstr/>
  </property>
  <property fmtid="{D5CDD505-2E9C-101B-9397-08002B2CF9AE}" pid="5" name="ContentTypeId">
    <vt:lpwstr>0x010100F8E12B9B894F7944A6BF429126765483</vt:lpwstr>
  </property>
  <property fmtid="{D5CDD505-2E9C-101B-9397-08002B2CF9AE}" pid="6" name="_dlc_DocIdItemGuid">
    <vt:lpwstr>0c53dbf7-fcb0-448c-9145-ecb7e5d63d8b</vt:lpwstr>
  </property>
</Properties>
</file>